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D3B" w:rsidRDefault="001644D1" w:rsidP="00494194">
      <w:pPr>
        <w:spacing w:after="0" w:line="240" w:lineRule="auto"/>
        <w:ind w:left="567"/>
        <w:jc w:val="center"/>
        <w:rPr>
          <w:b/>
          <w:sz w:val="24"/>
          <w:szCs w:val="24"/>
        </w:rPr>
      </w:pPr>
      <w:bookmarkStart w:id="0" w:name="_GoBack"/>
      <w:bookmarkEnd w:id="0"/>
      <w:r w:rsidRPr="00580775">
        <w:rPr>
          <w:b/>
          <w:sz w:val="24"/>
          <w:szCs w:val="24"/>
        </w:rPr>
        <w:t>2</w:t>
      </w:r>
      <w:r w:rsidR="000378E0">
        <w:rPr>
          <w:b/>
          <w:sz w:val="24"/>
          <w:szCs w:val="24"/>
        </w:rPr>
        <w:t>022</w:t>
      </w:r>
      <w:r w:rsidR="00D72BFA">
        <w:rPr>
          <w:b/>
          <w:sz w:val="24"/>
          <w:szCs w:val="24"/>
        </w:rPr>
        <w:t xml:space="preserve"> </w:t>
      </w:r>
      <w:r w:rsidR="00492EBD">
        <w:rPr>
          <w:b/>
          <w:sz w:val="24"/>
          <w:szCs w:val="24"/>
        </w:rPr>
        <w:t>ACCEPTABLE USE GUIDELINES</w:t>
      </w:r>
    </w:p>
    <w:p w:rsidR="00D72BFA" w:rsidRDefault="00D72BFA" w:rsidP="00494194">
      <w:pPr>
        <w:spacing w:after="0" w:line="240" w:lineRule="auto"/>
        <w:ind w:left="567"/>
        <w:jc w:val="center"/>
        <w:rPr>
          <w:b/>
          <w:sz w:val="24"/>
          <w:szCs w:val="24"/>
        </w:rPr>
      </w:pPr>
      <w:r>
        <w:rPr>
          <w:b/>
          <w:sz w:val="24"/>
          <w:szCs w:val="24"/>
        </w:rPr>
        <w:t>for students borrowing Chromebooks in event of School Closure</w:t>
      </w:r>
    </w:p>
    <w:p w:rsidR="00492EBD" w:rsidRPr="00580775" w:rsidRDefault="00492EBD" w:rsidP="00494194">
      <w:pPr>
        <w:spacing w:after="0" w:line="240" w:lineRule="auto"/>
        <w:ind w:left="567"/>
        <w:jc w:val="center"/>
        <w:rPr>
          <w:b/>
          <w:sz w:val="24"/>
          <w:szCs w:val="24"/>
        </w:rPr>
      </w:pPr>
    </w:p>
    <w:p w:rsidR="002173A7" w:rsidRPr="0035297F" w:rsidRDefault="002173A7" w:rsidP="00494194">
      <w:pPr>
        <w:spacing w:after="0" w:line="240" w:lineRule="auto"/>
        <w:ind w:left="567"/>
        <w:jc w:val="center"/>
        <w:rPr>
          <w:sz w:val="21"/>
          <w:szCs w:val="21"/>
        </w:rPr>
      </w:pPr>
    </w:p>
    <w:p w:rsidR="00142D3B" w:rsidRPr="00957330" w:rsidRDefault="00142D3B" w:rsidP="00957330">
      <w:pPr>
        <w:spacing w:after="0" w:line="240" w:lineRule="auto"/>
        <w:jc w:val="center"/>
        <w:rPr>
          <w:b/>
          <w:sz w:val="22"/>
        </w:rPr>
      </w:pPr>
      <w:r w:rsidRPr="00957330">
        <w:rPr>
          <w:b/>
          <w:sz w:val="22"/>
        </w:rPr>
        <w:t>Use of Technology</w:t>
      </w:r>
    </w:p>
    <w:p w:rsidR="00142D3B" w:rsidRPr="00957330" w:rsidRDefault="00142D3B" w:rsidP="00957330">
      <w:pPr>
        <w:spacing w:after="0" w:line="240" w:lineRule="auto"/>
        <w:rPr>
          <w:sz w:val="22"/>
        </w:rPr>
      </w:pPr>
      <w:r w:rsidRPr="00957330">
        <w:rPr>
          <w:sz w:val="22"/>
        </w:rPr>
        <w:t xml:space="preserve">This document provides students and their parents/caregivers with information about the general use of technology, ownership of the devices, rights and responsibilities for possession of the device, care of the Chromebook and being a responsible digital citizen. </w:t>
      </w:r>
    </w:p>
    <w:p w:rsidR="00142D3B" w:rsidRPr="00957330" w:rsidRDefault="00142D3B" w:rsidP="00957330">
      <w:pPr>
        <w:spacing w:after="0" w:line="240" w:lineRule="auto"/>
        <w:rPr>
          <w:sz w:val="22"/>
        </w:rPr>
      </w:pPr>
    </w:p>
    <w:p w:rsidR="00142D3B" w:rsidRPr="00957330" w:rsidRDefault="00142D3B" w:rsidP="00957330">
      <w:pPr>
        <w:spacing w:after="0" w:line="240" w:lineRule="auto"/>
        <w:rPr>
          <w:sz w:val="22"/>
        </w:rPr>
      </w:pPr>
      <w:r w:rsidRPr="00957330">
        <w:rPr>
          <w:sz w:val="22"/>
        </w:rPr>
        <w:t>Students and their parents/caregivers are reminded that use of School Technology is a privilege and not a right and that everything done on any School computer, network, or electronic communication device may be monitored by school authorities. Inappropriate use of School Technology can result in limited or banned use and appropriate disciplinary consequences</w:t>
      </w:r>
      <w:r w:rsidR="00D72BFA">
        <w:rPr>
          <w:sz w:val="22"/>
        </w:rPr>
        <w:t xml:space="preserve"> on student’s return to school</w:t>
      </w:r>
      <w:r w:rsidRPr="00957330">
        <w:rPr>
          <w:sz w:val="22"/>
        </w:rPr>
        <w:t>.</w:t>
      </w:r>
    </w:p>
    <w:p w:rsidR="002173A7" w:rsidRPr="00957330" w:rsidRDefault="002173A7" w:rsidP="00957330">
      <w:pPr>
        <w:spacing w:after="0" w:line="240" w:lineRule="auto"/>
        <w:rPr>
          <w:sz w:val="22"/>
        </w:rPr>
      </w:pPr>
    </w:p>
    <w:p w:rsidR="00142D3B" w:rsidRPr="00957330" w:rsidRDefault="00142D3B" w:rsidP="00957330">
      <w:pPr>
        <w:spacing w:after="0" w:line="240" w:lineRule="auto"/>
        <w:rPr>
          <w:sz w:val="22"/>
        </w:rPr>
      </w:pPr>
    </w:p>
    <w:p w:rsidR="00142D3B" w:rsidRPr="00957330" w:rsidRDefault="00142D3B" w:rsidP="00957330">
      <w:pPr>
        <w:spacing w:after="0" w:line="240" w:lineRule="auto"/>
        <w:jc w:val="center"/>
        <w:rPr>
          <w:b/>
          <w:sz w:val="22"/>
        </w:rPr>
      </w:pPr>
      <w:r w:rsidRPr="00957330">
        <w:rPr>
          <w:b/>
          <w:sz w:val="22"/>
        </w:rPr>
        <w:t>Collecting a Chromebook and the Student/ Parent/Caregiver Guidelines and Essential Agreements</w:t>
      </w:r>
    </w:p>
    <w:p w:rsidR="00CA53FA" w:rsidRPr="00957330" w:rsidRDefault="00142D3B" w:rsidP="00957330">
      <w:pPr>
        <w:spacing w:after="0" w:line="240" w:lineRule="auto"/>
        <w:rPr>
          <w:sz w:val="22"/>
        </w:rPr>
      </w:pPr>
      <w:r w:rsidRPr="00957330">
        <w:rPr>
          <w:sz w:val="22"/>
        </w:rPr>
        <w:t xml:space="preserve">All parents/caregivers must go through the Chromebook </w:t>
      </w:r>
      <w:r w:rsidR="00492EBD">
        <w:rPr>
          <w:sz w:val="22"/>
        </w:rPr>
        <w:t>Acceptable Use Guidelines</w:t>
      </w:r>
      <w:r w:rsidRPr="00957330">
        <w:rPr>
          <w:sz w:val="22"/>
        </w:rPr>
        <w:t xml:space="preserve"> with their child</w:t>
      </w:r>
      <w:r w:rsidR="002B1F77" w:rsidRPr="00957330">
        <w:rPr>
          <w:sz w:val="22"/>
        </w:rPr>
        <w:t>.</w:t>
      </w:r>
      <w:r w:rsidRPr="00957330">
        <w:rPr>
          <w:sz w:val="22"/>
        </w:rPr>
        <w:t xml:space="preserve"> These forms </w:t>
      </w:r>
      <w:r w:rsidRPr="00957330">
        <w:rPr>
          <w:b/>
          <w:sz w:val="22"/>
        </w:rPr>
        <w:t>must</w:t>
      </w:r>
      <w:r w:rsidRPr="00957330">
        <w:rPr>
          <w:sz w:val="22"/>
        </w:rPr>
        <w:t xml:space="preserve"> be</w:t>
      </w:r>
      <w:r w:rsidR="0057615E">
        <w:rPr>
          <w:sz w:val="22"/>
        </w:rPr>
        <w:t xml:space="preserve"> </w:t>
      </w:r>
      <w:r w:rsidR="0057615E" w:rsidRPr="0057615E">
        <w:rPr>
          <w:b/>
          <w:sz w:val="22"/>
        </w:rPr>
        <w:t xml:space="preserve">signed </w:t>
      </w:r>
      <w:r w:rsidR="0057615E">
        <w:rPr>
          <w:sz w:val="22"/>
        </w:rPr>
        <w:t>and</w:t>
      </w:r>
      <w:r w:rsidRPr="00957330">
        <w:rPr>
          <w:sz w:val="22"/>
        </w:rPr>
        <w:t xml:space="preserve"> returned before students can collect their Chromebooks.  </w:t>
      </w:r>
    </w:p>
    <w:p w:rsidR="00BD5D8C" w:rsidRDefault="00BD5D8C" w:rsidP="00957330">
      <w:pPr>
        <w:spacing w:after="0" w:line="240" w:lineRule="auto"/>
        <w:rPr>
          <w:b/>
          <w:sz w:val="22"/>
        </w:rPr>
      </w:pPr>
    </w:p>
    <w:p w:rsidR="00142D3B" w:rsidRPr="00957330" w:rsidRDefault="00142D3B" w:rsidP="00957330">
      <w:pPr>
        <w:spacing w:after="0" w:line="240" w:lineRule="auto"/>
        <w:rPr>
          <w:sz w:val="22"/>
        </w:rPr>
      </w:pPr>
    </w:p>
    <w:p w:rsidR="00142D3B" w:rsidRPr="00957330" w:rsidRDefault="00142D3B" w:rsidP="00957330">
      <w:pPr>
        <w:spacing w:after="0" w:line="240" w:lineRule="auto"/>
        <w:jc w:val="center"/>
        <w:rPr>
          <w:b/>
          <w:sz w:val="22"/>
        </w:rPr>
      </w:pPr>
      <w:r w:rsidRPr="00957330">
        <w:rPr>
          <w:b/>
          <w:sz w:val="22"/>
        </w:rPr>
        <w:t>Operating System and Security</w:t>
      </w:r>
    </w:p>
    <w:p w:rsidR="00142D3B" w:rsidRPr="00957330" w:rsidRDefault="00142D3B" w:rsidP="00957330">
      <w:pPr>
        <w:spacing w:after="0" w:line="240" w:lineRule="auto"/>
        <w:rPr>
          <w:sz w:val="22"/>
        </w:rPr>
      </w:pPr>
      <w:r w:rsidRPr="00957330">
        <w:rPr>
          <w:sz w:val="22"/>
        </w:rPr>
        <w:t>Students may not use or install any other operating system on their Chromebook. The current version of Chrome OS will be installed, supported and managed by the school.</w:t>
      </w:r>
    </w:p>
    <w:p w:rsidR="00142D3B" w:rsidRPr="00957330" w:rsidRDefault="00142D3B" w:rsidP="00957330">
      <w:pPr>
        <w:spacing w:after="0" w:line="240" w:lineRule="auto"/>
        <w:rPr>
          <w:b/>
          <w:sz w:val="22"/>
        </w:rPr>
      </w:pPr>
      <w:r w:rsidRPr="00957330">
        <w:rPr>
          <w:b/>
          <w:sz w:val="22"/>
        </w:rPr>
        <w:t>Updates</w:t>
      </w:r>
    </w:p>
    <w:p w:rsidR="00142D3B" w:rsidRPr="00957330" w:rsidRDefault="00142D3B" w:rsidP="00957330">
      <w:pPr>
        <w:spacing w:after="0" w:line="240" w:lineRule="auto"/>
        <w:rPr>
          <w:sz w:val="22"/>
        </w:rPr>
      </w:pPr>
      <w:r w:rsidRPr="00957330">
        <w:rPr>
          <w:sz w:val="22"/>
        </w:rPr>
        <w:t>The Chromebook operating system, Chrome OS, updates itself automatically. Students do not need to manually update their Chromebooks.</w:t>
      </w:r>
    </w:p>
    <w:p w:rsidR="00142D3B" w:rsidRPr="00957330" w:rsidRDefault="00142D3B" w:rsidP="00957330">
      <w:pPr>
        <w:spacing w:after="0" w:line="240" w:lineRule="auto"/>
        <w:rPr>
          <w:b/>
          <w:sz w:val="22"/>
        </w:rPr>
      </w:pPr>
      <w:r w:rsidRPr="00957330">
        <w:rPr>
          <w:b/>
          <w:sz w:val="22"/>
        </w:rPr>
        <w:t>Virus Protection</w:t>
      </w:r>
    </w:p>
    <w:p w:rsidR="00F37327" w:rsidRPr="00957330" w:rsidRDefault="00142D3B" w:rsidP="00957330">
      <w:pPr>
        <w:spacing w:after="0" w:line="240" w:lineRule="auto"/>
        <w:rPr>
          <w:sz w:val="22"/>
        </w:rPr>
      </w:pPr>
      <w:r w:rsidRPr="00957330">
        <w:rPr>
          <w:sz w:val="22"/>
        </w:rPr>
        <w:t xml:space="preserve">Chromebooks use the principle of “defence in depth” </w:t>
      </w:r>
      <w:r w:rsidR="00F37327" w:rsidRPr="00957330">
        <w:rPr>
          <w:sz w:val="22"/>
        </w:rPr>
        <w:t>to provide multiple layers of</w:t>
      </w:r>
      <w:r w:rsidRPr="00957330">
        <w:rPr>
          <w:sz w:val="22"/>
        </w:rPr>
        <w:t xml:space="preserve"> protection against viruses and malware, including data encryption and verified boot.</w:t>
      </w:r>
    </w:p>
    <w:p w:rsidR="00142D3B" w:rsidRPr="00957330" w:rsidRDefault="00142D3B" w:rsidP="00957330">
      <w:pPr>
        <w:spacing w:after="0" w:line="240" w:lineRule="auto"/>
        <w:rPr>
          <w:b/>
          <w:sz w:val="22"/>
        </w:rPr>
      </w:pPr>
      <w:r w:rsidRPr="00957330">
        <w:rPr>
          <w:b/>
          <w:sz w:val="22"/>
        </w:rPr>
        <w:t>Content Filter</w:t>
      </w:r>
    </w:p>
    <w:p w:rsidR="00142D3B" w:rsidRPr="00957330" w:rsidRDefault="00142D3B" w:rsidP="00957330">
      <w:pPr>
        <w:pStyle w:val="ListParagraph"/>
        <w:spacing w:after="0" w:line="240" w:lineRule="auto"/>
        <w:ind w:left="0"/>
      </w:pPr>
      <w:r w:rsidRPr="00957330">
        <w:t>The school utilises the D</w:t>
      </w:r>
      <w:r w:rsidR="00D72BFA">
        <w:t>fE</w:t>
      </w:r>
      <w:r w:rsidRPr="00957330">
        <w:t xml:space="preserve"> Internet content filter that is in compliance with </w:t>
      </w:r>
      <w:r w:rsidR="00F37327" w:rsidRPr="00957330">
        <w:t>F</w:t>
      </w:r>
      <w:r w:rsidRPr="00957330">
        <w:t>ederal Government Regulations.  All Chromeb</w:t>
      </w:r>
      <w:r w:rsidR="00F37327" w:rsidRPr="00957330">
        <w:t>ooks will have all i</w:t>
      </w:r>
      <w:r w:rsidRPr="00957330">
        <w:t>nternet activity protected and monitored by the school while at school</w:t>
      </w:r>
      <w:r w:rsidR="00492EBD">
        <w:t>.</w:t>
      </w:r>
    </w:p>
    <w:p w:rsidR="00142D3B" w:rsidRPr="00957330" w:rsidRDefault="00142D3B" w:rsidP="00957330">
      <w:pPr>
        <w:spacing w:after="0" w:line="240" w:lineRule="auto"/>
        <w:rPr>
          <w:b/>
          <w:sz w:val="22"/>
        </w:rPr>
      </w:pPr>
      <w:r w:rsidRPr="00957330">
        <w:rPr>
          <w:b/>
          <w:sz w:val="22"/>
        </w:rPr>
        <w:t xml:space="preserve">N.B. </w:t>
      </w:r>
      <w:r w:rsidRPr="00957330">
        <w:rPr>
          <w:b/>
          <w:sz w:val="22"/>
          <w:u w:val="single"/>
        </w:rPr>
        <w:t>Parents/caregivers are responsible for filtering and monitoring any internet connection students receive that is not provided by the school</w:t>
      </w:r>
      <w:r w:rsidRPr="00957330">
        <w:rPr>
          <w:b/>
          <w:sz w:val="22"/>
        </w:rPr>
        <w:t>.</w:t>
      </w:r>
    </w:p>
    <w:p w:rsidR="00F111D8" w:rsidRPr="00957330" w:rsidRDefault="00F111D8" w:rsidP="00957330">
      <w:pPr>
        <w:spacing w:after="0" w:line="240" w:lineRule="auto"/>
        <w:jc w:val="center"/>
        <w:rPr>
          <w:b/>
          <w:sz w:val="22"/>
        </w:rPr>
      </w:pPr>
    </w:p>
    <w:p w:rsidR="004921FE" w:rsidRPr="00957330" w:rsidRDefault="004921FE" w:rsidP="00957330">
      <w:pPr>
        <w:spacing w:after="0" w:line="240" w:lineRule="auto"/>
        <w:rPr>
          <w:b/>
          <w:sz w:val="22"/>
        </w:rPr>
      </w:pPr>
    </w:p>
    <w:p w:rsidR="00142D3B" w:rsidRPr="00957330" w:rsidRDefault="00142D3B" w:rsidP="00957330">
      <w:pPr>
        <w:spacing w:after="0" w:line="240" w:lineRule="auto"/>
        <w:jc w:val="center"/>
        <w:rPr>
          <w:b/>
          <w:sz w:val="22"/>
        </w:rPr>
      </w:pPr>
      <w:r w:rsidRPr="00957330">
        <w:rPr>
          <w:b/>
          <w:sz w:val="22"/>
        </w:rPr>
        <w:t xml:space="preserve">Using Chromebooks </w:t>
      </w:r>
      <w:r w:rsidR="00492EBD">
        <w:rPr>
          <w:b/>
          <w:sz w:val="22"/>
        </w:rPr>
        <w:t>at Home</w:t>
      </w:r>
    </w:p>
    <w:p w:rsidR="00142D3B" w:rsidRPr="00957330" w:rsidRDefault="00142D3B" w:rsidP="00957330">
      <w:pPr>
        <w:spacing w:after="0" w:line="240" w:lineRule="auto"/>
        <w:rPr>
          <w:sz w:val="22"/>
        </w:rPr>
      </w:pPr>
      <w:r w:rsidRPr="00957330">
        <w:rPr>
          <w:sz w:val="22"/>
        </w:rPr>
        <w:t xml:space="preserve">Students who </w:t>
      </w:r>
      <w:r w:rsidR="00492EBD">
        <w:rPr>
          <w:sz w:val="22"/>
        </w:rPr>
        <w:t>borrow</w:t>
      </w:r>
      <w:r w:rsidRPr="00957330">
        <w:rPr>
          <w:sz w:val="22"/>
        </w:rPr>
        <w:t xml:space="preserve"> a Chromebook are encouraged to use their Chromebooks at home </w:t>
      </w:r>
      <w:r w:rsidR="00492EBD">
        <w:rPr>
          <w:sz w:val="22"/>
        </w:rPr>
        <w:t>only</w:t>
      </w:r>
      <w:r w:rsidRPr="00957330">
        <w:rPr>
          <w:sz w:val="22"/>
        </w:rPr>
        <w:t>. A Wi-Fi Internet connection will be required for the majority of Chromebook use; however, some applications can be used while not connected to the Internet.  Students will be given information on how to connect their Chromebook to home internet connections if a note requiring that information is given to the class teacher.</w:t>
      </w:r>
    </w:p>
    <w:p w:rsidR="00142D3B" w:rsidRPr="00957330" w:rsidRDefault="00142D3B" w:rsidP="00957330">
      <w:pPr>
        <w:spacing w:after="0" w:line="240" w:lineRule="auto"/>
        <w:rPr>
          <w:sz w:val="22"/>
        </w:rPr>
      </w:pPr>
      <w:r w:rsidRPr="00957330">
        <w:rPr>
          <w:sz w:val="22"/>
        </w:rPr>
        <w:t xml:space="preserve">Students are bound by the </w:t>
      </w:r>
      <w:r w:rsidR="002B0629" w:rsidRPr="00957330">
        <w:rPr>
          <w:sz w:val="22"/>
        </w:rPr>
        <w:t>Vale Park Primary</w:t>
      </w:r>
      <w:r w:rsidRPr="00957330">
        <w:rPr>
          <w:sz w:val="22"/>
        </w:rPr>
        <w:t xml:space="preserve"> School Acceptable Use Policy, Administrative Procedures, and all other guidelines in this document wherever they use their Chromebooks.</w:t>
      </w:r>
    </w:p>
    <w:p w:rsidR="00142D3B" w:rsidRPr="00957330" w:rsidRDefault="00142D3B" w:rsidP="00957330">
      <w:pPr>
        <w:spacing w:after="0" w:line="240" w:lineRule="auto"/>
        <w:rPr>
          <w:sz w:val="22"/>
        </w:rPr>
      </w:pPr>
    </w:p>
    <w:p w:rsidR="00142D3B" w:rsidRPr="00957330" w:rsidRDefault="00142D3B" w:rsidP="00957330">
      <w:pPr>
        <w:spacing w:after="0" w:line="240" w:lineRule="auto"/>
        <w:rPr>
          <w:b/>
          <w:sz w:val="22"/>
        </w:rPr>
      </w:pPr>
    </w:p>
    <w:p w:rsidR="00142D3B" w:rsidRPr="00957330" w:rsidRDefault="00142D3B" w:rsidP="00957330">
      <w:pPr>
        <w:spacing w:after="0" w:line="240" w:lineRule="auto"/>
        <w:jc w:val="center"/>
        <w:rPr>
          <w:b/>
          <w:sz w:val="22"/>
        </w:rPr>
      </w:pPr>
      <w:r w:rsidRPr="00957330">
        <w:rPr>
          <w:b/>
          <w:sz w:val="22"/>
        </w:rPr>
        <w:t>Taking Care of Your Chromebook</w:t>
      </w:r>
    </w:p>
    <w:p w:rsidR="008D2D11" w:rsidRPr="00957330" w:rsidRDefault="00142D3B" w:rsidP="00957330">
      <w:pPr>
        <w:spacing w:after="0" w:line="240" w:lineRule="auto"/>
        <w:rPr>
          <w:sz w:val="22"/>
        </w:rPr>
      </w:pPr>
      <w:r w:rsidRPr="00957330">
        <w:rPr>
          <w:sz w:val="22"/>
        </w:rPr>
        <w:t xml:space="preserve">Students are responsible for the general care of the Chromebook they have been issued by the school. Chromebooks that are broken or fail to work properly must be reported to </w:t>
      </w:r>
      <w:r w:rsidR="00057E2D">
        <w:rPr>
          <w:sz w:val="22"/>
        </w:rPr>
        <w:t>their</w:t>
      </w:r>
      <w:r w:rsidRPr="00957330">
        <w:rPr>
          <w:sz w:val="22"/>
        </w:rPr>
        <w:t xml:space="preserve"> teacher or administrator as soon as possible so that the matter can be dealt with as soon as possible</w:t>
      </w:r>
      <w:r w:rsidR="00112F97" w:rsidRPr="00957330">
        <w:rPr>
          <w:sz w:val="22"/>
        </w:rPr>
        <w:t>.</w:t>
      </w:r>
      <w:r w:rsidR="00B315BF" w:rsidRPr="00957330">
        <w:rPr>
          <w:sz w:val="22"/>
        </w:rPr>
        <w:t xml:space="preserve"> Chromebooks </w:t>
      </w:r>
      <w:r w:rsidR="009C627F">
        <w:rPr>
          <w:sz w:val="22"/>
        </w:rPr>
        <w:t>should</w:t>
      </w:r>
      <w:r w:rsidR="00B315BF" w:rsidRPr="00957330">
        <w:rPr>
          <w:sz w:val="22"/>
        </w:rPr>
        <w:t xml:space="preserve"> be transported in a protective bag at all times.</w:t>
      </w:r>
    </w:p>
    <w:p w:rsidR="007B5579" w:rsidRPr="00957330" w:rsidRDefault="007B5579" w:rsidP="00957330">
      <w:pPr>
        <w:spacing w:after="0" w:line="240" w:lineRule="auto"/>
        <w:rPr>
          <w:sz w:val="22"/>
        </w:rPr>
      </w:pPr>
    </w:p>
    <w:p w:rsidR="00142D3B" w:rsidRPr="00957330" w:rsidRDefault="00142D3B" w:rsidP="00957330">
      <w:pPr>
        <w:spacing w:after="0" w:line="240" w:lineRule="auto"/>
        <w:jc w:val="center"/>
        <w:rPr>
          <w:b/>
          <w:sz w:val="22"/>
        </w:rPr>
      </w:pPr>
      <w:r w:rsidRPr="00957330">
        <w:rPr>
          <w:b/>
          <w:sz w:val="22"/>
        </w:rPr>
        <w:lastRenderedPageBreak/>
        <w:t>General Precautions</w:t>
      </w:r>
    </w:p>
    <w:p w:rsidR="00142D3B" w:rsidRPr="00957330" w:rsidRDefault="00142D3B" w:rsidP="00957330">
      <w:pPr>
        <w:spacing w:after="0" w:line="240" w:lineRule="auto"/>
        <w:rPr>
          <w:sz w:val="22"/>
        </w:rPr>
      </w:pPr>
      <w:r w:rsidRPr="00957330">
        <w:rPr>
          <w:sz w:val="22"/>
        </w:rPr>
        <w:t xml:space="preserve">Please do not have food or drink next to Chromebooks.  </w:t>
      </w:r>
    </w:p>
    <w:p w:rsidR="00142D3B" w:rsidRPr="00957330" w:rsidRDefault="00142D3B" w:rsidP="00957330">
      <w:pPr>
        <w:spacing w:after="0" w:line="240" w:lineRule="auto"/>
        <w:rPr>
          <w:sz w:val="22"/>
        </w:rPr>
      </w:pPr>
      <w:r w:rsidRPr="00957330">
        <w:rPr>
          <w:sz w:val="22"/>
        </w:rPr>
        <w:t xml:space="preserve">Cords, cables, and removable storage devices must be inserted carefully as damage could result. Chromebooks should not be used or stored near pets. We don’t want to hear that “The dog ate my Chromebook!” </w:t>
      </w:r>
    </w:p>
    <w:p w:rsidR="00142D3B" w:rsidRPr="00957330" w:rsidRDefault="00142D3B" w:rsidP="00957330">
      <w:pPr>
        <w:spacing w:after="0" w:line="240" w:lineRule="auto"/>
        <w:rPr>
          <w:sz w:val="22"/>
        </w:rPr>
      </w:pPr>
      <w:r w:rsidRPr="00957330">
        <w:rPr>
          <w:sz w:val="22"/>
        </w:rPr>
        <w:t xml:space="preserve">They should not be used with the power cord plugged in where the cord may be a tripping hazard. </w:t>
      </w:r>
    </w:p>
    <w:p w:rsidR="00142D3B" w:rsidRPr="00957330" w:rsidRDefault="00142D3B" w:rsidP="00957330">
      <w:pPr>
        <w:spacing w:after="0" w:line="240" w:lineRule="auto"/>
        <w:rPr>
          <w:sz w:val="22"/>
        </w:rPr>
      </w:pPr>
      <w:r w:rsidRPr="00957330">
        <w:rPr>
          <w:sz w:val="22"/>
        </w:rPr>
        <w:t>Heavy objects should never be placed on top of Chromebooks.</w:t>
      </w:r>
    </w:p>
    <w:p w:rsidR="00142D3B" w:rsidRPr="00957330" w:rsidRDefault="00142D3B" w:rsidP="00957330">
      <w:pPr>
        <w:spacing w:after="0" w:line="240" w:lineRule="auto"/>
        <w:rPr>
          <w:b/>
          <w:sz w:val="22"/>
        </w:rPr>
      </w:pPr>
      <w:r w:rsidRPr="00957330">
        <w:rPr>
          <w:b/>
          <w:sz w:val="22"/>
        </w:rPr>
        <w:t>Carrying Chromebooks</w:t>
      </w:r>
    </w:p>
    <w:p w:rsidR="00B315BF" w:rsidRPr="00957330" w:rsidRDefault="00142D3B" w:rsidP="00957330">
      <w:pPr>
        <w:spacing w:after="0" w:line="240" w:lineRule="auto"/>
        <w:rPr>
          <w:sz w:val="22"/>
        </w:rPr>
      </w:pPr>
      <w:r w:rsidRPr="00957330">
        <w:rPr>
          <w:sz w:val="22"/>
          <w:u w:val="single"/>
        </w:rPr>
        <w:t xml:space="preserve">Always transport Chromebooks with care </w:t>
      </w:r>
      <w:r w:rsidR="00B315BF" w:rsidRPr="00957330">
        <w:rPr>
          <w:sz w:val="22"/>
          <w:u w:val="single"/>
        </w:rPr>
        <w:t xml:space="preserve">(in a protective bag) </w:t>
      </w:r>
      <w:r w:rsidRPr="00957330">
        <w:rPr>
          <w:sz w:val="22"/>
          <w:u w:val="single"/>
        </w:rPr>
        <w:t>and with the screen closed</w:t>
      </w:r>
      <w:r w:rsidRPr="00957330">
        <w:rPr>
          <w:sz w:val="22"/>
        </w:rPr>
        <w:t>.</w:t>
      </w:r>
      <w:r w:rsidR="00B315BF" w:rsidRPr="00957330">
        <w:rPr>
          <w:sz w:val="22"/>
        </w:rPr>
        <w:t xml:space="preserve"> </w:t>
      </w:r>
    </w:p>
    <w:p w:rsidR="008C0958" w:rsidRDefault="00142D3B" w:rsidP="00957330">
      <w:pPr>
        <w:spacing w:after="0" w:line="240" w:lineRule="auto"/>
        <w:rPr>
          <w:sz w:val="22"/>
        </w:rPr>
      </w:pPr>
      <w:r w:rsidRPr="00957330">
        <w:rPr>
          <w:sz w:val="22"/>
        </w:rPr>
        <w:t xml:space="preserve">Never lift Chromebooks by the screen. Never carry Chromebooks with the screen open. Never leave Chromebooks on the floor. </w:t>
      </w:r>
    </w:p>
    <w:p w:rsidR="00580775" w:rsidRDefault="00580775" w:rsidP="00957330">
      <w:pPr>
        <w:spacing w:after="0" w:line="240" w:lineRule="auto"/>
        <w:rPr>
          <w:sz w:val="22"/>
        </w:rPr>
      </w:pPr>
    </w:p>
    <w:p w:rsidR="00E97101" w:rsidRPr="00957330" w:rsidRDefault="00E97101" w:rsidP="00957330">
      <w:pPr>
        <w:spacing w:after="0" w:line="240" w:lineRule="auto"/>
        <w:rPr>
          <w:sz w:val="22"/>
        </w:rPr>
      </w:pPr>
    </w:p>
    <w:p w:rsidR="00142D3B" w:rsidRPr="00957330" w:rsidRDefault="00142D3B" w:rsidP="00957330">
      <w:pPr>
        <w:spacing w:after="0" w:line="240" w:lineRule="auto"/>
        <w:rPr>
          <w:b/>
          <w:sz w:val="22"/>
        </w:rPr>
      </w:pPr>
      <w:r w:rsidRPr="00957330">
        <w:rPr>
          <w:b/>
          <w:sz w:val="22"/>
        </w:rPr>
        <w:t>Screen Care</w:t>
      </w:r>
    </w:p>
    <w:p w:rsidR="00142D3B" w:rsidRPr="00957330" w:rsidRDefault="00142D3B" w:rsidP="00957330">
      <w:pPr>
        <w:spacing w:after="0" w:line="240" w:lineRule="auto"/>
        <w:rPr>
          <w:sz w:val="22"/>
        </w:rPr>
      </w:pPr>
      <w:r w:rsidRPr="00957330">
        <w:rPr>
          <w:sz w:val="22"/>
        </w:rPr>
        <w:t>The Chromebook screen can be damaged if subjected to heavy objects, rough treatment, some cleaning solvents, and other liquids. The screens are particularly sensitive to damage from excessive pressure, heat and light.</w:t>
      </w:r>
    </w:p>
    <w:p w:rsidR="00142D3B" w:rsidRPr="00957330" w:rsidRDefault="00142D3B" w:rsidP="00957330">
      <w:pPr>
        <w:spacing w:after="0" w:line="240" w:lineRule="auto"/>
        <w:rPr>
          <w:sz w:val="22"/>
        </w:rPr>
      </w:pPr>
      <w:r w:rsidRPr="00957330">
        <w:rPr>
          <w:sz w:val="22"/>
        </w:rPr>
        <w:t>Do not put pressure on the top of a Chromebook when it is closed.</w:t>
      </w:r>
    </w:p>
    <w:p w:rsidR="00142D3B" w:rsidRPr="00957330" w:rsidRDefault="00142D3B" w:rsidP="00957330">
      <w:pPr>
        <w:spacing w:after="0" w:line="240" w:lineRule="auto"/>
        <w:rPr>
          <w:sz w:val="22"/>
        </w:rPr>
      </w:pPr>
      <w:r w:rsidRPr="00957330">
        <w:rPr>
          <w:sz w:val="22"/>
        </w:rPr>
        <w:t>Do not place any items on the keypad.</w:t>
      </w:r>
    </w:p>
    <w:p w:rsidR="00142D3B" w:rsidRPr="00957330" w:rsidRDefault="00142D3B" w:rsidP="00957330">
      <w:pPr>
        <w:spacing w:after="0" w:line="240" w:lineRule="auto"/>
        <w:rPr>
          <w:sz w:val="22"/>
        </w:rPr>
      </w:pPr>
      <w:r w:rsidRPr="00957330">
        <w:rPr>
          <w:sz w:val="22"/>
        </w:rPr>
        <w:t>Do not store a Chromebook with the screen open.</w:t>
      </w:r>
    </w:p>
    <w:p w:rsidR="00142D3B" w:rsidRPr="00957330" w:rsidRDefault="00142D3B" w:rsidP="00957330">
      <w:pPr>
        <w:spacing w:after="0" w:line="240" w:lineRule="auto"/>
        <w:rPr>
          <w:sz w:val="22"/>
        </w:rPr>
      </w:pPr>
      <w:r w:rsidRPr="00957330">
        <w:rPr>
          <w:sz w:val="22"/>
        </w:rPr>
        <w:t xml:space="preserve">Make sure there is nothing on the keyboard before closing the lid (e.g. pens, pencils, rulers or disks). </w:t>
      </w:r>
    </w:p>
    <w:p w:rsidR="00142D3B" w:rsidRPr="00957330" w:rsidRDefault="00142D3B" w:rsidP="00957330">
      <w:pPr>
        <w:spacing w:after="0" w:line="240" w:lineRule="auto"/>
        <w:rPr>
          <w:sz w:val="22"/>
        </w:rPr>
      </w:pPr>
      <w:r w:rsidRPr="00957330">
        <w:rPr>
          <w:sz w:val="22"/>
        </w:rPr>
        <w:t>Only clean the screen with a soft, dry microfiber cloth or anti-static cloth.</w:t>
      </w:r>
    </w:p>
    <w:p w:rsidR="002E6925" w:rsidRPr="001644D1" w:rsidRDefault="002E6925" w:rsidP="00957330">
      <w:pPr>
        <w:spacing w:after="0" w:line="240" w:lineRule="auto"/>
        <w:rPr>
          <w:b/>
          <w:strike/>
          <w:sz w:val="22"/>
        </w:rPr>
      </w:pPr>
    </w:p>
    <w:p w:rsidR="00515258" w:rsidRPr="00957330" w:rsidRDefault="00515258" w:rsidP="00957330">
      <w:pPr>
        <w:spacing w:after="0" w:line="240" w:lineRule="auto"/>
        <w:rPr>
          <w:rFonts w:cstheme="minorHAnsi"/>
          <w:sz w:val="22"/>
        </w:rPr>
      </w:pPr>
    </w:p>
    <w:p w:rsidR="00142D3B" w:rsidRPr="00957330" w:rsidRDefault="00142D3B" w:rsidP="00957330">
      <w:pPr>
        <w:spacing w:after="0" w:line="240" w:lineRule="auto"/>
        <w:jc w:val="center"/>
        <w:rPr>
          <w:b/>
          <w:sz w:val="22"/>
        </w:rPr>
      </w:pPr>
      <w:r w:rsidRPr="00957330">
        <w:rPr>
          <w:b/>
          <w:sz w:val="22"/>
        </w:rPr>
        <w:t>Digital Citizenship - Appropriate Uses and Digital Citizenship</w:t>
      </w:r>
    </w:p>
    <w:p w:rsidR="00142D3B" w:rsidRPr="00957330" w:rsidRDefault="00142D3B" w:rsidP="00957330">
      <w:pPr>
        <w:spacing w:after="0" w:line="240" w:lineRule="auto"/>
        <w:rPr>
          <w:sz w:val="22"/>
        </w:rPr>
      </w:pPr>
      <w:r w:rsidRPr="00957330">
        <w:rPr>
          <w:sz w:val="22"/>
        </w:rPr>
        <w:t>While working in a digital and collaborative environment, students should always conduct themselves as responsible digital citizens by adhering to the following:</w:t>
      </w:r>
    </w:p>
    <w:p w:rsidR="00142D3B" w:rsidRPr="00957330" w:rsidRDefault="00142D3B" w:rsidP="00957330">
      <w:pPr>
        <w:spacing w:after="0" w:line="240" w:lineRule="auto"/>
        <w:ind w:firstLine="720"/>
        <w:rPr>
          <w:sz w:val="22"/>
        </w:rPr>
      </w:pPr>
      <w:r w:rsidRPr="00957330">
        <w:rPr>
          <w:sz w:val="22"/>
        </w:rPr>
        <w:t xml:space="preserve">1. </w:t>
      </w:r>
      <w:r w:rsidRPr="00957330">
        <w:rPr>
          <w:sz w:val="22"/>
          <w:u w:val="single"/>
        </w:rPr>
        <w:t>Respect Yourself</w:t>
      </w:r>
      <w:r w:rsidRPr="00957330">
        <w:rPr>
          <w:sz w:val="22"/>
        </w:rPr>
        <w:t>. I will show respect for myself through my actions. I will select online names that are appropriate. I will use caution with the information, images, and other media that I post online. I will carefully consider what personal information about my life, experiences, or relationships I post. I will not be obscene. I will act with integrity.</w:t>
      </w:r>
    </w:p>
    <w:p w:rsidR="00FC4D4A" w:rsidRPr="00957330" w:rsidRDefault="00142D3B" w:rsidP="0088053F">
      <w:pPr>
        <w:spacing w:after="0" w:line="240" w:lineRule="auto"/>
        <w:ind w:firstLine="720"/>
        <w:rPr>
          <w:sz w:val="22"/>
        </w:rPr>
      </w:pPr>
      <w:r w:rsidRPr="00957330">
        <w:rPr>
          <w:sz w:val="22"/>
        </w:rPr>
        <w:t xml:space="preserve">2. </w:t>
      </w:r>
      <w:r w:rsidRPr="00957330">
        <w:rPr>
          <w:sz w:val="22"/>
          <w:u w:val="single"/>
        </w:rPr>
        <w:t>Protect Yourself</w:t>
      </w:r>
      <w:r w:rsidRPr="00957330">
        <w:rPr>
          <w:sz w:val="22"/>
        </w:rPr>
        <w:t>. I will ensure that the information, images, and materials I post online will not put me at risk. I will not publish my personal details, contact details, or a schedule of my activities. I will report any attacks or inappropriate behaviour directed at me while online. I will protect passwords, accounts and resources.</w:t>
      </w:r>
    </w:p>
    <w:p w:rsidR="00142D3B" w:rsidRPr="00957330" w:rsidRDefault="00142D3B" w:rsidP="00957330">
      <w:pPr>
        <w:spacing w:after="0" w:line="240" w:lineRule="auto"/>
        <w:ind w:firstLine="720"/>
        <w:rPr>
          <w:sz w:val="22"/>
        </w:rPr>
      </w:pPr>
      <w:r w:rsidRPr="00957330">
        <w:rPr>
          <w:sz w:val="22"/>
        </w:rPr>
        <w:t xml:space="preserve">3. </w:t>
      </w:r>
      <w:r w:rsidRPr="00957330">
        <w:rPr>
          <w:sz w:val="22"/>
          <w:u w:val="single"/>
        </w:rPr>
        <w:t>Respect Others</w:t>
      </w:r>
      <w:r w:rsidRPr="00957330">
        <w:rPr>
          <w:sz w:val="22"/>
        </w:rPr>
        <w:t>. I will show respect to others. I will not use electronic mediums to antagonise, bully, harass, or stalk people. I will show respect for other people in my choice of websites: I will not visit sites that are degrading to others, pornographic, racist or inappropriate. I will not enter other people's private spaces or areas.</w:t>
      </w:r>
    </w:p>
    <w:p w:rsidR="00142D3B" w:rsidRPr="00957330" w:rsidRDefault="00142D3B" w:rsidP="00957330">
      <w:pPr>
        <w:spacing w:after="0" w:line="240" w:lineRule="auto"/>
        <w:ind w:firstLine="720"/>
        <w:rPr>
          <w:sz w:val="22"/>
        </w:rPr>
      </w:pPr>
      <w:r w:rsidRPr="00957330">
        <w:rPr>
          <w:sz w:val="22"/>
        </w:rPr>
        <w:t xml:space="preserve">4. </w:t>
      </w:r>
      <w:r w:rsidRPr="00957330">
        <w:rPr>
          <w:sz w:val="22"/>
          <w:u w:val="single"/>
        </w:rPr>
        <w:t>Protect Others</w:t>
      </w:r>
      <w:r w:rsidRPr="00957330">
        <w:rPr>
          <w:sz w:val="22"/>
        </w:rPr>
        <w:t>. I will protect others by reporting abuse and not forwarding inappropriate materials or communications. I will avoid unacceptable materials and conversations.</w:t>
      </w:r>
    </w:p>
    <w:p w:rsidR="00142D3B" w:rsidRPr="00957330" w:rsidRDefault="00142D3B" w:rsidP="00957330">
      <w:pPr>
        <w:spacing w:after="0" w:line="240" w:lineRule="auto"/>
        <w:ind w:firstLine="720"/>
        <w:rPr>
          <w:sz w:val="22"/>
        </w:rPr>
      </w:pPr>
      <w:r w:rsidRPr="00957330">
        <w:rPr>
          <w:sz w:val="22"/>
        </w:rPr>
        <w:t xml:space="preserve">5. </w:t>
      </w:r>
      <w:r w:rsidRPr="00957330">
        <w:rPr>
          <w:sz w:val="22"/>
          <w:u w:val="single"/>
        </w:rPr>
        <w:t>Respect Intellectual property</w:t>
      </w:r>
      <w:r w:rsidRPr="00957330">
        <w:rPr>
          <w:sz w:val="22"/>
        </w:rPr>
        <w:t xml:space="preserve">. I will request permission to use copyrighted or otherwise protected materials. I will suitably cite all use of websites, books, media etc. I will acknowledge all primary sources. I will validate information. I will use and abide by the fair use rules. </w:t>
      </w:r>
    </w:p>
    <w:p w:rsidR="00142D3B" w:rsidRPr="00957330" w:rsidRDefault="00142D3B" w:rsidP="00957330">
      <w:pPr>
        <w:spacing w:after="0" w:line="240" w:lineRule="auto"/>
        <w:ind w:firstLine="720"/>
        <w:rPr>
          <w:sz w:val="22"/>
        </w:rPr>
      </w:pPr>
      <w:r w:rsidRPr="00957330">
        <w:rPr>
          <w:sz w:val="22"/>
        </w:rPr>
        <w:t xml:space="preserve">6. </w:t>
      </w:r>
      <w:r w:rsidRPr="00957330">
        <w:rPr>
          <w:sz w:val="22"/>
          <w:u w:val="single"/>
        </w:rPr>
        <w:t>Protect Intellectual Property</w:t>
      </w:r>
      <w:r w:rsidRPr="00957330">
        <w:rPr>
          <w:sz w:val="22"/>
        </w:rPr>
        <w:t>. I will request to use the software and media others produce. I will purchase, li</w:t>
      </w:r>
      <w:r w:rsidR="00B315BF" w:rsidRPr="00957330">
        <w:rPr>
          <w:sz w:val="22"/>
        </w:rPr>
        <w:t>cens</w:t>
      </w:r>
      <w:r w:rsidRPr="00957330">
        <w:rPr>
          <w:sz w:val="22"/>
        </w:rPr>
        <w:t>e and register all software or use available free and open source alternatives rather than pirating software. I will purchase my music and media and refrain from distributing these in a m</w:t>
      </w:r>
      <w:r w:rsidR="00FC4D4A" w:rsidRPr="00957330">
        <w:rPr>
          <w:sz w:val="22"/>
        </w:rPr>
        <w:t>anner that violates their licenc</w:t>
      </w:r>
      <w:r w:rsidRPr="00957330">
        <w:rPr>
          <w:sz w:val="22"/>
        </w:rPr>
        <w:t>es.</w:t>
      </w:r>
    </w:p>
    <w:p w:rsidR="00142D3B" w:rsidRPr="00957330" w:rsidRDefault="00142D3B" w:rsidP="00957330">
      <w:pPr>
        <w:spacing w:after="0" w:line="240" w:lineRule="auto"/>
        <w:rPr>
          <w:b/>
          <w:sz w:val="22"/>
        </w:rPr>
      </w:pPr>
    </w:p>
    <w:p w:rsidR="00142D3B" w:rsidRPr="00957330" w:rsidRDefault="00142D3B" w:rsidP="00957330">
      <w:pPr>
        <w:spacing w:after="0" w:line="240" w:lineRule="auto"/>
        <w:jc w:val="center"/>
        <w:rPr>
          <w:b/>
          <w:sz w:val="22"/>
        </w:rPr>
      </w:pPr>
      <w:r w:rsidRPr="00957330">
        <w:rPr>
          <w:b/>
          <w:sz w:val="22"/>
        </w:rPr>
        <w:t>Copyright and File Sharing</w:t>
      </w:r>
    </w:p>
    <w:p w:rsidR="00142D3B" w:rsidRPr="00957330" w:rsidRDefault="00142D3B" w:rsidP="00957330">
      <w:pPr>
        <w:spacing w:after="0" w:line="240" w:lineRule="auto"/>
        <w:rPr>
          <w:sz w:val="22"/>
        </w:rPr>
      </w:pPr>
      <w:r w:rsidRPr="00957330">
        <w:rPr>
          <w:sz w:val="22"/>
        </w:rPr>
        <w:t>Students are required to follow all copyright laws around all media including text, images, programs, music, and video. Downloading, sharing, and posting online illegally obtained media is against the Acceptable Use Policy.</w:t>
      </w:r>
    </w:p>
    <w:p w:rsidR="00142D3B" w:rsidRDefault="00142D3B" w:rsidP="00957330">
      <w:pPr>
        <w:spacing w:after="0" w:line="240" w:lineRule="auto"/>
        <w:rPr>
          <w:sz w:val="22"/>
        </w:rPr>
      </w:pPr>
    </w:p>
    <w:p w:rsidR="00BB5CD3" w:rsidRDefault="00BB5CD3" w:rsidP="00957330">
      <w:pPr>
        <w:spacing w:after="0" w:line="240" w:lineRule="auto"/>
        <w:rPr>
          <w:sz w:val="22"/>
        </w:rPr>
      </w:pPr>
    </w:p>
    <w:p w:rsidR="00BB5CD3" w:rsidRDefault="00BB5CD3" w:rsidP="00957330">
      <w:pPr>
        <w:spacing w:after="0" w:line="240" w:lineRule="auto"/>
        <w:rPr>
          <w:sz w:val="22"/>
        </w:rPr>
      </w:pPr>
    </w:p>
    <w:p w:rsidR="00BB5CD3" w:rsidRPr="00957330" w:rsidRDefault="00BB5CD3" w:rsidP="00957330">
      <w:pPr>
        <w:spacing w:after="0" w:line="240" w:lineRule="auto"/>
        <w:rPr>
          <w:sz w:val="22"/>
        </w:rPr>
      </w:pPr>
    </w:p>
    <w:p w:rsidR="00142D3B" w:rsidRDefault="00142D3B" w:rsidP="00957330">
      <w:pPr>
        <w:spacing w:after="0" w:line="240" w:lineRule="auto"/>
        <w:jc w:val="center"/>
        <w:rPr>
          <w:b/>
          <w:sz w:val="22"/>
        </w:rPr>
      </w:pPr>
      <w:r w:rsidRPr="00957330">
        <w:rPr>
          <w:b/>
          <w:sz w:val="22"/>
        </w:rPr>
        <w:t>Online &amp; Social Media Guidelines</w:t>
      </w:r>
    </w:p>
    <w:p w:rsidR="00057E2D" w:rsidRPr="00957330" w:rsidRDefault="00057E2D" w:rsidP="00957330">
      <w:pPr>
        <w:spacing w:after="0" w:line="240" w:lineRule="auto"/>
        <w:jc w:val="center"/>
        <w:rPr>
          <w:b/>
          <w:sz w:val="22"/>
        </w:rPr>
      </w:pPr>
    </w:p>
    <w:p w:rsidR="00142D3B" w:rsidRDefault="00142D3B" w:rsidP="00957330">
      <w:pPr>
        <w:spacing w:after="0" w:line="240" w:lineRule="auto"/>
        <w:rPr>
          <w:sz w:val="22"/>
        </w:rPr>
      </w:pPr>
      <w:r w:rsidRPr="00957330">
        <w:rPr>
          <w:sz w:val="22"/>
        </w:rPr>
        <w:t xml:space="preserve">Be aware of what you post online. </w:t>
      </w:r>
      <w:r w:rsidRPr="00957330">
        <w:rPr>
          <w:b/>
          <w:sz w:val="22"/>
        </w:rPr>
        <w:t>Website and social media venues are very public</w:t>
      </w:r>
      <w:r w:rsidRPr="00957330">
        <w:rPr>
          <w:sz w:val="22"/>
        </w:rPr>
        <w:t xml:space="preserve">. What you contribute leaves a </w:t>
      </w:r>
      <w:r w:rsidRPr="00957330">
        <w:rPr>
          <w:b/>
          <w:sz w:val="22"/>
        </w:rPr>
        <w:t>permanent</w:t>
      </w:r>
      <w:r w:rsidRPr="00957330">
        <w:rPr>
          <w:sz w:val="22"/>
        </w:rPr>
        <w:t xml:space="preserve"> digital footprint for all to see. Do not post anything you wouldn’t want friends, enemies, parents, teachers, future colleagues or employers to see. If you wouldn’t show it at a whole school assembly, simply don’t post it.</w:t>
      </w:r>
    </w:p>
    <w:p w:rsidR="00057E2D" w:rsidRPr="00957330" w:rsidRDefault="00057E2D" w:rsidP="00957330">
      <w:pPr>
        <w:spacing w:after="0" w:line="240" w:lineRule="auto"/>
        <w:rPr>
          <w:sz w:val="22"/>
        </w:rPr>
      </w:pPr>
    </w:p>
    <w:p w:rsidR="00142D3B" w:rsidRPr="00957330" w:rsidRDefault="00142D3B" w:rsidP="00957330">
      <w:pPr>
        <w:spacing w:after="0" w:line="240" w:lineRule="auto"/>
        <w:rPr>
          <w:sz w:val="22"/>
        </w:rPr>
      </w:pPr>
    </w:p>
    <w:p w:rsidR="00142D3B" w:rsidRDefault="00142D3B" w:rsidP="00957330">
      <w:pPr>
        <w:spacing w:after="0" w:line="240" w:lineRule="auto"/>
        <w:rPr>
          <w:sz w:val="22"/>
        </w:rPr>
      </w:pPr>
      <w:r w:rsidRPr="00957330">
        <w:rPr>
          <w:sz w:val="22"/>
        </w:rPr>
        <w:t xml:space="preserve">Follow the school’s code of conduct when writing online. It is acceptable to disagree with other’s opinions; however, do it in a </w:t>
      </w:r>
      <w:r w:rsidRPr="00957330">
        <w:rPr>
          <w:b/>
          <w:sz w:val="22"/>
        </w:rPr>
        <w:t>respectful</w:t>
      </w:r>
      <w:r w:rsidRPr="00957330">
        <w:rPr>
          <w:sz w:val="22"/>
        </w:rPr>
        <w:t xml:space="preserve"> way. Make sure that criticism is constructive and not hurtful. What is inappropriate in the classroom is inappropriate online. </w:t>
      </w:r>
    </w:p>
    <w:p w:rsidR="00057E2D" w:rsidRPr="00957330" w:rsidRDefault="00057E2D" w:rsidP="00957330">
      <w:pPr>
        <w:spacing w:after="0" w:line="240" w:lineRule="auto"/>
        <w:rPr>
          <w:sz w:val="22"/>
        </w:rPr>
      </w:pPr>
    </w:p>
    <w:p w:rsidR="00142D3B" w:rsidRPr="00957330" w:rsidRDefault="00142D3B" w:rsidP="00957330">
      <w:pPr>
        <w:spacing w:after="0" w:line="240" w:lineRule="auto"/>
        <w:rPr>
          <w:sz w:val="22"/>
        </w:rPr>
      </w:pPr>
    </w:p>
    <w:p w:rsidR="00142D3B" w:rsidRPr="00957330" w:rsidRDefault="00142D3B" w:rsidP="00957330">
      <w:pPr>
        <w:spacing w:after="0" w:line="240" w:lineRule="auto"/>
        <w:rPr>
          <w:sz w:val="22"/>
        </w:rPr>
      </w:pPr>
      <w:r w:rsidRPr="00957330">
        <w:rPr>
          <w:sz w:val="22"/>
        </w:rPr>
        <w:t xml:space="preserve">Think before you act because </w:t>
      </w:r>
      <w:r w:rsidRPr="00957330">
        <w:rPr>
          <w:b/>
          <w:sz w:val="22"/>
        </w:rPr>
        <w:t>your virtual actions are real and permanent</w:t>
      </w:r>
      <w:r w:rsidRPr="00957330">
        <w:rPr>
          <w:sz w:val="22"/>
        </w:rPr>
        <w:t>! (like footprints on the Moon!) How you represent yourself online is an extension of yourself. Do not misrepresent yourself by using someone else’s identity.</w:t>
      </w:r>
    </w:p>
    <w:p w:rsidR="00142D3B" w:rsidRDefault="00142D3B" w:rsidP="00957330">
      <w:pPr>
        <w:spacing w:after="0" w:line="240" w:lineRule="auto"/>
        <w:rPr>
          <w:sz w:val="22"/>
        </w:rPr>
      </w:pPr>
    </w:p>
    <w:p w:rsidR="00057E2D" w:rsidRPr="00957330" w:rsidRDefault="00057E2D" w:rsidP="00957330">
      <w:pPr>
        <w:spacing w:after="0" w:line="240" w:lineRule="auto"/>
        <w:rPr>
          <w:sz w:val="22"/>
        </w:rPr>
      </w:pPr>
    </w:p>
    <w:p w:rsidR="00142D3B" w:rsidRDefault="00142D3B" w:rsidP="00957330">
      <w:pPr>
        <w:spacing w:after="0" w:line="240" w:lineRule="auto"/>
        <w:rPr>
          <w:sz w:val="22"/>
        </w:rPr>
      </w:pPr>
      <w:r w:rsidRPr="00957330">
        <w:rPr>
          <w:sz w:val="22"/>
        </w:rPr>
        <w:t xml:space="preserve">Be safe online. </w:t>
      </w:r>
      <w:r w:rsidRPr="00957330">
        <w:rPr>
          <w:b/>
          <w:sz w:val="22"/>
        </w:rPr>
        <w:t>Never give out personal information</w:t>
      </w:r>
      <w:r w:rsidRPr="00957330">
        <w:rPr>
          <w:sz w:val="22"/>
        </w:rPr>
        <w:t>, including, but not limited to, last names, phone numbers, addresses, exact birth dates and pictures. Do not share your password with anyone besides your teacher and parents.</w:t>
      </w:r>
    </w:p>
    <w:p w:rsidR="00057E2D" w:rsidRPr="00957330" w:rsidRDefault="00057E2D" w:rsidP="00957330">
      <w:pPr>
        <w:spacing w:after="0" w:line="240" w:lineRule="auto"/>
        <w:rPr>
          <w:sz w:val="22"/>
        </w:rPr>
      </w:pPr>
    </w:p>
    <w:p w:rsidR="00142D3B" w:rsidRPr="00957330" w:rsidRDefault="00142D3B" w:rsidP="00957330">
      <w:pPr>
        <w:spacing w:after="0" w:line="240" w:lineRule="auto"/>
        <w:rPr>
          <w:sz w:val="22"/>
        </w:rPr>
      </w:pPr>
    </w:p>
    <w:p w:rsidR="00142D3B" w:rsidRDefault="00142D3B" w:rsidP="00957330">
      <w:pPr>
        <w:spacing w:after="0" w:line="240" w:lineRule="auto"/>
        <w:rPr>
          <w:sz w:val="22"/>
        </w:rPr>
      </w:pPr>
      <w:r w:rsidRPr="00957330">
        <w:rPr>
          <w:sz w:val="22"/>
        </w:rPr>
        <w:t xml:space="preserve">Linking to other websites to support your thoughts and ideas is, at times appropriate. However, be sure to </w:t>
      </w:r>
      <w:r w:rsidRPr="00957330">
        <w:rPr>
          <w:b/>
          <w:sz w:val="22"/>
        </w:rPr>
        <w:t>read and review</w:t>
      </w:r>
      <w:r w:rsidRPr="00957330">
        <w:rPr>
          <w:sz w:val="22"/>
        </w:rPr>
        <w:t xml:space="preserve"> the entire website prior to linking to ensure that all information is appropriate for a school setting. If in doubt seek teacher or parental advice.</w:t>
      </w:r>
    </w:p>
    <w:p w:rsidR="00057E2D" w:rsidRPr="00957330" w:rsidRDefault="00057E2D" w:rsidP="00957330">
      <w:pPr>
        <w:spacing w:after="0" w:line="240" w:lineRule="auto"/>
        <w:rPr>
          <w:sz w:val="22"/>
        </w:rPr>
      </w:pPr>
    </w:p>
    <w:p w:rsidR="00142D3B" w:rsidRPr="00957330" w:rsidRDefault="00142D3B" w:rsidP="00957330">
      <w:pPr>
        <w:spacing w:after="0" w:line="240" w:lineRule="auto"/>
        <w:rPr>
          <w:sz w:val="22"/>
        </w:rPr>
      </w:pPr>
    </w:p>
    <w:p w:rsidR="00142D3B" w:rsidRDefault="00142D3B" w:rsidP="00957330">
      <w:pPr>
        <w:spacing w:after="0" w:line="240" w:lineRule="auto"/>
        <w:rPr>
          <w:sz w:val="22"/>
        </w:rPr>
      </w:pPr>
      <w:r w:rsidRPr="00957330">
        <w:rPr>
          <w:sz w:val="22"/>
        </w:rPr>
        <w:t xml:space="preserve">Follow the principles of </w:t>
      </w:r>
      <w:r w:rsidRPr="00957330">
        <w:rPr>
          <w:b/>
          <w:sz w:val="22"/>
        </w:rPr>
        <w:t>Academic Honesty</w:t>
      </w:r>
      <w:r w:rsidRPr="00957330">
        <w:rPr>
          <w:sz w:val="22"/>
        </w:rPr>
        <w:t xml:space="preserve">. Do your own work! Do not use other people’s intellectual property without their permission. Be aware that it is a violation of copyright law to copy and paste other’s thoughts. It is good practice to hyperlink </w:t>
      </w:r>
      <w:r w:rsidR="00620BA5">
        <w:rPr>
          <w:sz w:val="22"/>
        </w:rPr>
        <w:t xml:space="preserve">and reference </w:t>
      </w:r>
      <w:r w:rsidRPr="00957330">
        <w:rPr>
          <w:sz w:val="22"/>
        </w:rPr>
        <w:t>to your sources. Be aware that pictures may also be protected under copyright laws. Verify that you have permission to use the image or that it is under Creative Commons attribution.</w:t>
      </w:r>
    </w:p>
    <w:p w:rsidR="00057E2D" w:rsidRPr="00957330" w:rsidRDefault="00057E2D" w:rsidP="00957330">
      <w:pPr>
        <w:spacing w:after="0" w:line="240" w:lineRule="auto"/>
        <w:rPr>
          <w:sz w:val="22"/>
        </w:rPr>
      </w:pPr>
    </w:p>
    <w:p w:rsidR="00142D3B" w:rsidRPr="00957330" w:rsidRDefault="00142D3B" w:rsidP="00957330">
      <w:pPr>
        <w:spacing w:after="0" w:line="240" w:lineRule="auto"/>
        <w:rPr>
          <w:sz w:val="22"/>
        </w:rPr>
      </w:pPr>
    </w:p>
    <w:p w:rsidR="00142D3B" w:rsidRDefault="00142D3B" w:rsidP="00957330">
      <w:pPr>
        <w:spacing w:after="0" w:line="240" w:lineRule="auto"/>
        <w:rPr>
          <w:sz w:val="22"/>
        </w:rPr>
      </w:pPr>
      <w:r w:rsidRPr="00957330">
        <w:rPr>
          <w:sz w:val="22"/>
        </w:rPr>
        <w:t xml:space="preserve">Online work should be </w:t>
      </w:r>
      <w:r w:rsidRPr="00957330">
        <w:rPr>
          <w:b/>
          <w:sz w:val="22"/>
        </w:rPr>
        <w:t>well written</w:t>
      </w:r>
      <w:r w:rsidRPr="00957330">
        <w:rPr>
          <w:sz w:val="22"/>
        </w:rPr>
        <w:t>. Follow writing conventions including proper grammar, capitalization and punctuation. If you edit someone else’s work, be sure it is in the spirit of improving the writing.</w:t>
      </w:r>
    </w:p>
    <w:p w:rsidR="00057E2D" w:rsidRPr="00957330" w:rsidRDefault="00057E2D" w:rsidP="00957330">
      <w:pPr>
        <w:spacing w:after="0" w:line="240" w:lineRule="auto"/>
        <w:rPr>
          <w:sz w:val="22"/>
        </w:rPr>
      </w:pPr>
    </w:p>
    <w:p w:rsidR="00142D3B" w:rsidRPr="00957330" w:rsidRDefault="00142D3B" w:rsidP="00957330">
      <w:pPr>
        <w:spacing w:after="0" w:line="240" w:lineRule="auto"/>
        <w:rPr>
          <w:sz w:val="22"/>
        </w:rPr>
      </w:pPr>
    </w:p>
    <w:p w:rsidR="00142D3B" w:rsidRDefault="00142D3B" w:rsidP="00957330">
      <w:pPr>
        <w:spacing w:after="0" w:line="240" w:lineRule="auto"/>
        <w:rPr>
          <w:sz w:val="22"/>
        </w:rPr>
      </w:pPr>
      <w:r w:rsidRPr="00957330">
        <w:rPr>
          <w:sz w:val="22"/>
        </w:rPr>
        <w:t xml:space="preserve">If you run across inappropriate material that makes you feel uncomfortable or is not respectful, tell your teacher or parent immediately. </w:t>
      </w:r>
      <w:r w:rsidRPr="00957330">
        <w:rPr>
          <w:b/>
          <w:sz w:val="22"/>
        </w:rPr>
        <w:t>Follow Cyber Safety recommendations</w:t>
      </w:r>
      <w:r w:rsidRPr="00957330">
        <w:rPr>
          <w:sz w:val="22"/>
        </w:rPr>
        <w:t xml:space="preserve">. </w:t>
      </w:r>
    </w:p>
    <w:p w:rsidR="00057E2D" w:rsidRPr="00957330" w:rsidRDefault="00057E2D" w:rsidP="00957330">
      <w:pPr>
        <w:spacing w:after="0" w:line="240" w:lineRule="auto"/>
        <w:rPr>
          <w:sz w:val="22"/>
        </w:rPr>
      </w:pPr>
    </w:p>
    <w:p w:rsidR="00142D3B" w:rsidRPr="00957330" w:rsidRDefault="002B0629" w:rsidP="00957330">
      <w:pPr>
        <w:pStyle w:val="Default"/>
        <w:ind w:right="-143"/>
        <w:rPr>
          <w:rFonts w:asciiTheme="minorHAnsi" w:hAnsiTheme="minorHAnsi" w:cstheme="minorHAnsi"/>
          <w:sz w:val="22"/>
          <w:szCs w:val="22"/>
        </w:rPr>
      </w:pPr>
      <w:r w:rsidRPr="00957330">
        <w:rPr>
          <w:rFonts w:asciiTheme="minorHAnsi" w:hAnsiTheme="minorHAnsi" w:cstheme="minorHAnsi"/>
          <w:sz w:val="22"/>
          <w:szCs w:val="22"/>
        </w:rPr>
        <w:t>Vale Park Primary</w:t>
      </w:r>
      <w:r w:rsidR="00142D3B" w:rsidRPr="00957330">
        <w:rPr>
          <w:rFonts w:asciiTheme="minorHAnsi" w:hAnsiTheme="minorHAnsi" w:cstheme="minorHAnsi"/>
          <w:sz w:val="22"/>
          <w:szCs w:val="22"/>
        </w:rPr>
        <w:t xml:space="preserve"> School provides all students and staff with learning technology facilities for educational and school related use. The resources provided include computers, peripherals, access to network resources, email, access to the learning management system, and web based services and resources. </w:t>
      </w:r>
    </w:p>
    <w:p w:rsidR="00142D3B" w:rsidRPr="00957330" w:rsidRDefault="002B0629" w:rsidP="00957330">
      <w:pPr>
        <w:pStyle w:val="Default"/>
        <w:ind w:right="-143"/>
        <w:rPr>
          <w:rFonts w:asciiTheme="minorHAnsi" w:hAnsiTheme="minorHAnsi" w:cstheme="minorHAnsi"/>
          <w:sz w:val="22"/>
          <w:szCs w:val="22"/>
        </w:rPr>
      </w:pPr>
      <w:r w:rsidRPr="00957330">
        <w:rPr>
          <w:rFonts w:asciiTheme="minorHAnsi" w:hAnsiTheme="minorHAnsi" w:cstheme="minorHAnsi"/>
          <w:sz w:val="22"/>
          <w:szCs w:val="22"/>
        </w:rPr>
        <w:t>Vale Park Primary</w:t>
      </w:r>
      <w:r w:rsidR="00142D3B" w:rsidRPr="00957330">
        <w:rPr>
          <w:rFonts w:asciiTheme="minorHAnsi" w:hAnsiTheme="minorHAnsi" w:cstheme="minorHAnsi"/>
          <w:sz w:val="22"/>
          <w:szCs w:val="22"/>
        </w:rPr>
        <w:t xml:space="preserve"> School email accounts, blogs, personal web pages, or any other computer based material are not private and may be viewed by staff and other D</w:t>
      </w:r>
      <w:r w:rsidR="00057E2D">
        <w:rPr>
          <w:rFonts w:asciiTheme="minorHAnsi" w:hAnsiTheme="minorHAnsi" w:cstheme="minorHAnsi"/>
          <w:sz w:val="22"/>
          <w:szCs w:val="22"/>
        </w:rPr>
        <w:t>fE</w:t>
      </w:r>
      <w:r w:rsidR="00142D3B" w:rsidRPr="00957330">
        <w:rPr>
          <w:rFonts w:asciiTheme="minorHAnsi" w:hAnsiTheme="minorHAnsi" w:cstheme="minorHAnsi"/>
          <w:sz w:val="22"/>
          <w:szCs w:val="22"/>
        </w:rPr>
        <w:t xml:space="preserve"> personnel at any time. </w:t>
      </w:r>
    </w:p>
    <w:p w:rsidR="0035297F" w:rsidRPr="00957330" w:rsidRDefault="00142D3B" w:rsidP="00957330">
      <w:pPr>
        <w:pStyle w:val="Default"/>
        <w:ind w:right="-143"/>
        <w:rPr>
          <w:rFonts w:asciiTheme="minorHAnsi" w:hAnsiTheme="minorHAnsi" w:cstheme="minorHAnsi"/>
          <w:sz w:val="22"/>
          <w:szCs w:val="22"/>
        </w:rPr>
      </w:pPr>
      <w:r w:rsidRPr="00957330">
        <w:rPr>
          <w:rFonts w:asciiTheme="minorHAnsi" w:hAnsiTheme="minorHAnsi" w:cstheme="minorHAnsi"/>
          <w:sz w:val="22"/>
          <w:szCs w:val="22"/>
        </w:rPr>
        <w:t>To have access to the School’s learning technology resources, users must agree to abide by the following.</w:t>
      </w:r>
    </w:p>
    <w:p w:rsidR="0035297F" w:rsidRPr="00957330" w:rsidRDefault="0035297F" w:rsidP="00957330">
      <w:pPr>
        <w:pStyle w:val="Default"/>
        <w:ind w:right="-143"/>
        <w:jc w:val="center"/>
        <w:rPr>
          <w:rFonts w:asciiTheme="minorHAnsi" w:hAnsiTheme="minorHAnsi" w:cstheme="minorHAnsi"/>
          <w:b/>
          <w:sz w:val="22"/>
          <w:szCs w:val="22"/>
        </w:rPr>
      </w:pPr>
    </w:p>
    <w:p w:rsidR="007E3383" w:rsidRDefault="007E3383" w:rsidP="00957330">
      <w:pPr>
        <w:pStyle w:val="Default"/>
        <w:ind w:right="-143"/>
        <w:jc w:val="center"/>
        <w:rPr>
          <w:rFonts w:asciiTheme="minorHAnsi" w:hAnsiTheme="minorHAnsi" w:cstheme="minorHAnsi"/>
          <w:b/>
          <w:sz w:val="22"/>
          <w:szCs w:val="22"/>
        </w:rPr>
      </w:pPr>
    </w:p>
    <w:p w:rsidR="007E3383" w:rsidRDefault="007E3383" w:rsidP="00957330">
      <w:pPr>
        <w:pStyle w:val="Default"/>
        <w:ind w:right="-143"/>
        <w:jc w:val="center"/>
        <w:rPr>
          <w:rFonts w:asciiTheme="minorHAnsi" w:hAnsiTheme="minorHAnsi" w:cstheme="minorHAnsi"/>
          <w:b/>
          <w:sz w:val="22"/>
          <w:szCs w:val="22"/>
        </w:rPr>
      </w:pPr>
    </w:p>
    <w:p w:rsidR="007E3383" w:rsidRDefault="007E3383" w:rsidP="00957330">
      <w:pPr>
        <w:pStyle w:val="Default"/>
        <w:ind w:right="-143"/>
        <w:jc w:val="center"/>
        <w:rPr>
          <w:rFonts w:asciiTheme="minorHAnsi" w:hAnsiTheme="minorHAnsi" w:cstheme="minorHAnsi"/>
          <w:b/>
          <w:sz w:val="22"/>
          <w:szCs w:val="22"/>
        </w:rPr>
      </w:pPr>
    </w:p>
    <w:p w:rsidR="007E3383" w:rsidRDefault="007E3383" w:rsidP="00957330">
      <w:pPr>
        <w:pStyle w:val="Default"/>
        <w:ind w:right="-143"/>
        <w:jc w:val="center"/>
        <w:rPr>
          <w:rFonts w:asciiTheme="minorHAnsi" w:hAnsiTheme="minorHAnsi" w:cstheme="minorHAnsi"/>
          <w:b/>
          <w:sz w:val="22"/>
          <w:szCs w:val="22"/>
        </w:rPr>
      </w:pPr>
    </w:p>
    <w:p w:rsidR="007E3383" w:rsidRDefault="007E3383" w:rsidP="00957330">
      <w:pPr>
        <w:pStyle w:val="Default"/>
        <w:ind w:right="-143"/>
        <w:jc w:val="center"/>
        <w:rPr>
          <w:rFonts w:asciiTheme="minorHAnsi" w:hAnsiTheme="minorHAnsi" w:cstheme="minorHAnsi"/>
          <w:b/>
          <w:sz w:val="22"/>
          <w:szCs w:val="22"/>
        </w:rPr>
      </w:pPr>
    </w:p>
    <w:p w:rsidR="00431E36" w:rsidRDefault="00431E36" w:rsidP="00957330">
      <w:pPr>
        <w:pStyle w:val="Default"/>
        <w:ind w:right="-143"/>
        <w:jc w:val="center"/>
        <w:rPr>
          <w:rFonts w:asciiTheme="minorHAnsi" w:hAnsiTheme="minorHAnsi" w:cstheme="minorHAnsi"/>
          <w:b/>
          <w:sz w:val="36"/>
        </w:rPr>
      </w:pPr>
    </w:p>
    <w:p w:rsidR="00142D3B" w:rsidRPr="00DE0962" w:rsidRDefault="00142D3B" w:rsidP="00057E2D">
      <w:pPr>
        <w:pStyle w:val="Default"/>
        <w:ind w:right="-143" w:firstLine="720"/>
        <w:rPr>
          <w:rFonts w:asciiTheme="minorHAnsi" w:hAnsiTheme="minorHAnsi" w:cstheme="minorHAnsi"/>
          <w:sz w:val="36"/>
        </w:rPr>
      </w:pPr>
      <w:r w:rsidRPr="00DE0962">
        <w:rPr>
          <w:rFonts w:asciiTheme="minorHAnsi" w:hAnsiTheme="minorHAnsi" w:cstheme="minorHAnsi"/>
          <w:b/>
          <w:sz w:val="36"/>
        </w:rPr>
        <w:t>Learning Technology Chromebook User Essential Agreements</w:t>
      </w:r>
      <w:r w:rsidRPr="00DE0962">
        <w:rPr>
          <w:rFonts w:asciiTheme="minorHAnsi" w:hAnsiTheme="minorHAnsi" w:cstheme="minorHAnsi"/>
          <w:sz w:val="36"/>
        </w:rPr>
        <w:t xml:space="preserve"> </w:t>
      </w:r>
    </w:p>
    <w:p w:rsidR="00142D3B" w:rsidRPr="00957330" w:rsidRDefault="00142D3B" w:rsidP="00957330">
      <w:pPr>
        <w:pStyle w:val="Default"/>
        <w:ind w:right="-143"/>
        <w:jc w:val="both"/>
        <w:rPr>
          <w:rFonts w:asciiTheme="minorHAnsi" w:hAnsiTheme="minorHAnsi" w:cstheme="minorHAnsi"/>
          <w:b/>
          <w:bCs/>
          <w:sz w:val="22"/>
          <w:szCs w:val="22"/>
        </w:rPr>
      </w:pPr>
    </w:p>
    <w:p w:rsidR="00142D3B" w:rsidRPr="00957330" w:rsidRDefault="00142D3B" w:rsidP="00957330">
      <w:pPr>
        <w:pStyle w:val="Default"/>
        <w:ind w:right="-143"/>
        <w:jc w:val="both"/>
        <w:rPr>
          <w:rFonts w:asciiTheme="minorHAnsi" w:hAnsiTheme="minorHAnsi" w:cstheme="minorHAnsi"/>
          <w:sz w:val="22"/>
          <w:szCs w:val="22"/>
        </w:rPr>
      </w:pPr>
      <w:r w:rsidRPr="00957330">
        <w:rPr>
          <w:rFonts w:asciiTheme="minorHAnsi" w:hAnsiTheme="minorHAnsi" w:cstheme="minorHAnsi"/>
          <w:b/>
          <w:bCs/>
          <w:sz w:val="22"/>
          <w:szCs w:val="22"/>
        </w:rPr>
        <w:t xml:space="preserve">As a member of the </w:t>
      </w:r>
      <w:r w:rsidR="002B0629" w:rsidRPr="00957330">
        <w:rPr>
          <w:rFonts w:asciiTheme="minorHAnsi" w:hAnsiTheme="minorHAnsi" w:cstheme="minorHAnsi"/>
          <w:sz w:val="22"/>
          <w:szCs w:val="22"/>
        </w:rPr>
        <w:t>Vale Park Primary</w:t>
      </w:r>
      <w:r w:rsidRPr="00957330">
        <w:rPr>
          <w:rFonts w:asciiTheme="minorHAnsi" w:hAnsiTheme="minorHAnsi" w:cstheme="minorHAnsi"/>
          <w:sz w:val="22"/>
          <w:szCs w:val="22"/>
        </w:rPr>
        <w:t xml:space="preserve"> School </w:t>
      </w:r>
      <w:r w:rsidRPr="00957330">
        <w:rPr>
          <w:rFonts w:asciiTheme="minorHAnsi" w:hAnsiTheme="minorHAnsi" w:cstheme="minorHAnsi"/>
          <w:b/>
          <w:bCs/>
          <w:sz w:val="22"/>
          <w:szCs w:val="22"/>
        </w:rPr>
        <w:t xml:space="preserve">community, I will: </w:t>
      </w:r>
    </w:p>
    <w:p w:rsidR="00142D3B" w:rsidRPr="00957330" w:rsidRDefault="00142D3B" w:rsidP="00957330">
      <w:pPr>
        <w:pStyle w:val="Default"/>
        <w:numPr>
          <w:ilvl w:val="0"/>
          <w:numId w:val="2"/>
        </w:numPr>
        <w:ind w:left="0" w:right="-143"/>
        <w:jc w:val="both"/>
        <w:rPr>
          <w:rFonts w:asciiTheme="minorHAnsi" w:hAnsiTheme="minorHAnsi" w:cstheme="minorHAnsi"/>
          <w:sz w:val="22"/>
          <w:szCs w:val="22"/>
        </w:rPr>
      </w:pPr>
      <w:r w:rsidRPr="00957330">
        <w:rPr>
          <w:rFonts w:asciiTheme="minorHAnsi" w:hAnsiTheme="minorHAnsi" w:cstheme="minorHAnsi"/>
          <w:sz w:val="22"/>
          <w:szCs w:val="22"/>
        </w:rPr>
        <w:t xml:space="preserve">log onto the </w:t>
      </w:r>
      <w:r w:rsidR="002B0629" w:rsidRPr="00957330">
        <w:rPr>
          <w:rFonts w:asciiTheme="minorHAnsi" w:hAnsiTheme="minorHAnsi" w:cstheme="minorHAnsi"/>
          <w:sz w:val="22"/>
          <w:szCs w:val="22"/>
        </w:rPr>
        <w:t>Vale Park Primary</w:t>
      </w:r>
      <w:r w:rsidRPr="00957330">
        <w:rPr>
          <w:rFonts w:asciiTheme="minorHAnsi" w:hAnsiTheme="minorHAnsi" w:cstheme="minorHAnsi"/>
          <w:sz w:val="22"/>
          <w:szCs w:val="22"/>
        </w:rPr>
        <w:t xml:space="preserve"> School network, ‘Google Apps’ or any other digital device using only my username and password provided by the school </w:t>
      </w:r>
    </w:p>
    <w:p w:rsidR="00142D3B" w:rsidRPr="00957330" w:rsidRDefault="00142D3B" w:rsidP="00957330">
      <w:pPr>
        <w:pStyle w:val="Default"/>
        <w:numPr>
          <w:ilvl w:val="0"/>
          <w:numId w:val="2"/>
        </w:numPr>
        <w:ind w:left="0" w:right="-143"/>
        <w:jc w:val="both"/>
        <w:rPr>
          <w:rFonts w:asciiTheme="minorHAnsi" w:hAnsiTheme="minorHAnsi" w:cstheme="minorHAnsi"/>
          <w:sz w:val="22"/>
          <w:szCs w:val="22"/>
        </w:rPr>
      </w:pPr>
      <w:r w:rsidRPr="00957330">
        <w:rPr>
          <w:rFonts w:asciiTheme="minorHAnsi" w:hAnsiTheme="minorHAnsi" w:cstheme="minorHAnsi"/>
          <w:sz w:val="22"/>
          <w:szCs w:val="22"/>
        </w:rPr>
        <w:t xml:space="preserve">only use learning technologies at </w:t>
      </w:r>
      <w:r w:rsidR="002B0629" w:rsidRPr="00957330">
        <w:rPr>
          <w:rFonts w:asciiTheme="minorHAnsi" w:hAnsiTheme="minorHAnsi" w:cstheme="minorHAnsi"/>
          <w:sz w:val="22"/>
          <w:szCs w:val="22"/>
        </w:rPr>
        <w:t>Vale Park Primary</w:t>
      </w:r>
      <w:r w:rsidRPr="00957330">
        <w:rPr>
          <w:rFonts w:asciiTheme="minorHAnsi" w:hAnsiTheme="minorHAnsi" w:cstheme="minorHAnsi"/>
          <w:sz w:val="22"/>
          <w:szCs w:val="22"/>
        </w:rPr>
        <w:t xml:space="preserve"> School (including the internet) for learning related activities </w:t>
      </w:r>
    </w:p>
    <w:p w:rsidR="00142D3B" w:rsidRPr="00957330" w:rsidRDefault="00142D3B" w:rsidP="00957330">
      <w:pPr>
        <w:pStyle w:val="Default"/>
        <w:numPr>
          <w:ilvl w:val="0"/>
          <w:numId w:val="2"/>
        </w:numPr>
        <w:ind w:left="0" w:right="-143"/>
        <w:jc w:val="both"/>
        <w:rPr>
          <w:rFonts w:asciiTheme="minorHAnsi" w:hAnsiTheme="minorHAnsi" w:cstheme="minorHAnsi"/>
          <w:sz w:val="22"/>
          <w:szCs w:val="22"/>
        </w:rPr>
      </w:pPr>
      <w:r w:rsidRPr="00957330">
        <w:rPr>
          <w:rFonts w:asciiTheme="minorHAnsi" w:hAnsiTheme="minorHAnsi" w:cstheme="minorHAnsi"/>
          <w:sz w:val="22"/>
          <w:szCs w:val="22"/>
        </w:rPr>
        <w:t>only use the Chromebook when teachers instruct me to</w:t>
      </w:r>
    </w:p>
    <w:p w:rsidR="00142D3B" w:rsidRPr="00957330" w:rsidRDefault="00142D3B" w:rsidP="00957330">
      <w:pPr>
        <w:pStyle w:val="Default"/>
        <w:numPr>
          <w:ilvl w:val="0"/>
          <w:numId w:val="2"/>
        </w:numPr>
        <w:ind w:left="0" w:right="-143"/>
        <w:jc w:val="both"/>
        <w:rPr>
          <w:rFonts w:asciiTheme="minorHAnsi" w:hAnsiTheme="minorHAnsi" w:cstheme="minorHAnsi"/>
          <w:sz w:val="22"/>
          <w:szCs w:val="22"/>
        </w:rPr>
      </w:pPr>
      <w:r w:rsidRPr="00957330">
        <w:rPr>
          <w:rFonts w:asciiTheme="minorHAnsi" w:hAnsiTheme="minorHAnsi" w:cstheme="minorHAnsi"/>
          <w:sz w:val="22"/>
          <w:szCs w:val="22"/>
        </w:rPr>
        <w:t xml:space="preserve">take care to check the credentials and reliability of any information obtained from the internet </w:t>
      </w:r>
    </w:p>
    <w:p w:rsidR="00142D3B" w:rsidRPr="00957330" w:rsidRDefault="00142D3B" w:rsidP="00957330">
      <w:pPr>
        <w:pStyle w:val="Default"/>
        <w:numPr>
          <w:ilvl w:val="0"/>
          <w:numId w:val="2"/>
        </w:numPr>
        <w:ind w:left="0" w:right="-143"/>
        <w:jc w:val="both"/>
        <w:rPr>
          <w:rFonts w:asciiTheme="minorHAnsi" w:hAnsiTheme="minorHAnsi" w:cstheme="minorHAnsi"/>
          <w:sz w:val="22"/>
          <w:szCs w:val="22"/>
        </w:rPr>
      </w:pPr>
      <w:r w:rsidRPr="00957330">
        <w:rPr>
          <w:rFonts w:asciiTheme="minorHAnsi" w:hAnsiTheme="minorHAnsi" w:cstheme="minorHAnsi"/>
          <w:sz w:val="22"/>
          <w:szCs w:val="22"/>
        </w:rPr>
        <w:t xml:space="preserve">treat all learning technologies with respect and due care </w:t>
      </w:r>
    </w:p>
    <w:p w:rsidR="00142D3B" w:rsidRPr="00957330" w:rsidRDefault="00142D3B" w:rsidP="00957330">
      <w:pPr>
        <w:pStyle w:val="Default"/>
        <w:numPr>
          <w:ilvl w:val="0"/>
          <w:numId w:val="2"/>
        </w:numPr>
        <w:ind w:left="0" w:right="-143"/>
        <w:jc w:val="both"/>
        <w:rPr>
          <w:rFonts w:asciiTheme="minorHAnsi" w:hAnsiTheme="minorHAnsi" w:cstheme="minorHAnsi"/>
          <w:sz w:val="22"/>
          <w:szCs w:val="22"/>
        </w:rPr>
      </w:pPr>
      <w:r w:rsidRPr="00957330">
        <w:rPr>
          <w:rFonts w:asciiTheme="minorHAnsi" w:hAnsiTheme="minorHAnsi" w:cstheme="minorHAnsi"/>
          <w:sz w:val="22"/>
          <w:szCs w:val="22"/>
        </w:rPr>
        <w:t xml:space="preserve">not modify the application or operating system software provided on my Chromebook without written permission from the class teacher </w:t>
      </w:r>
    </w:p>
    <w:p w:rsidR="00142D3B" w:rsidRPr="00957330" w:rsidRDefault="00142D3B" w:rsidP="00957330">
      <w:pPr>
        <w:pStyle w:val="Default"/>
        <w:numPr>
          <w:ilvl w:val="0"/>
          <w:numId w:val="2"/>
        </w:numPr>
        <w:ind w:left="0" w:right="-143"/>
        <w:jc w:val="both"/>
        <w:rPr>
          <w:rFonts w:asciiTheme="minorHAnsi" w:hAnsiTheme="minorHAnsi" w:cstheme="minorHAnsi"/>
          <w:sz w:val="22"/>
          <w:szCs w:val="22"/>
        </w:rPr>
      </w:pPr>
      <w:r w:rsidRPr="00957330">
        <w:rPr>
          <w:rFonts w:asciiTheme="minorHAnsi" w:hAnsiTheme="minorHAnsi" w:cstheme="minorHAnsi"/>
          <w:sz w:val="22"/>
          <w:szCs w:val="22"/>
        </w:rPr>
        <w:t xml:space="preserve">not access or store offensive images or audio on the Chromebooks or other digital storage devices </w:t>
      </w:r>
    </w:p>
    <w:p w:rsidR="0088053F" w:rsidRPr="007E3383" w:rsidRDefault="00142D3B" w:rsidP="0088053F">
      <w:pPr>
        <w:pStyle w:val="Default"/>
        <w:numPr>
          <w:ilvl w:val="0"/>
          <w:numId w:val="2"/>
        </w:numPr>
        <w:ind w:left="0" w:right="-143"/>
        <w:jc w:val="both"/>
        <w:rPr>
          <w:rFonts w:asciiTheme="minorHAnsi" w:hAnsiTheme="minorHAnsi" w:cstheme="minorHAnsi"/>
          <w:sz w:val="22"/>
          <w:szCs w:val="22"/>
        </w:rPr>
      </w:pPr>
      <w:r w:rsidRPr="00957330">
        <w:rPr>
          <w:rFonts w:asciiTheme="minorHAnsi" w:hAnsiTheme="minorHAnsi" w:cstheme="minorHAnsi"/>
          <w:sz w:val="22"/>
          <w:szCs w:val="22"/>
        </w:rPr>
        <w:t xml:space="preserve">abide by copyright law by not copying and redistributing another’s work and will acknowledge the owners of copyright works </w:t>
      </w:r>
    </w:p>
    <w:p w:rsidR="00142D3B" w:rsidRPr="00957330" w:rsidRDefault="00142D3B" w:rsidP="00957330">
      <w:pPr>
        <w:pStyle w:val="Default"/>
        <w:numPr>
          <w:ilvl w:val="0"/>
          <w:numId w:val="2"/>
        </w:numPr>
        <w:ind w:left="0" w:right="-143"/>
        <w:jc w:val="both"/>
        <w:rPr>
          <w:rFonts w:asciiTheme="minorHAnsi" w:hAnsiTheme="minorHAnsi" w:cstheme="minorHAnsi"/>
          <w:sz w:val="22"/>
          <w:szCs w:val="22"/>
        </w:rPr>
      </w:pPr>
      <w:r w:rsidRPr="00957330">
        <w:rPr>
          <w:rFonts w:asciiTheme="minorHAnsi" w:hAnsiTheme="minorHAnsi" w:cstheme="minorHAnsi"/>
          <w:sz w:val="22"/>
          <w:szCs w:val="22"/>
        </w:rPr>
        <w:t xml:space="preserve">not use digital technologies to harass or bully another student and abide by conventions of etiquette and be respectful of others </w:t>
      </w:r>
    </w:p>
    <w:p w:rsidR="00142D3B" w:rsidRPr="00957330" w:rsidRDefault="00142D3B" w:rsidP="00957330">
      <w:pPr>
        <w:pStyle w:val="Default"/>
        <w:numPr>
          <w:ilvl w:val="0"/>
          <w:numId w:val="2"/>
        </w:numPr>
        <w:ind w:left="0" w:right="-143"/>
        <w:jc w:val="both"/>
        <w:rPr>
          <w:rFonts w:asciiTheme="minorHAnsi" w:hAnsiTheme="minorHAnsi" w:cstheme="minorHAnsi"/>
          <w:sz w:val="22"/>
          <w:szCs w:val="22"/>
        </w:rPr>
      </w:pPr>
      <w:r w:rsidRPr="00957330">
        <w:rPr>
          <w:rFonts w:asciiTheme="minorHAnsi" w:hAnsiTheme="minorHAnsi" w:cstheme="minorHAnsi"/>
          <w:sz w:val="22"/>
          <w:szCs w:val="22"/>
        </w:rPr>
        <w:t xml:space="preserve">not reveal personal addresses or contact numbers over the internet including my own </w:t>
      </w:r>
    </w:p>
    <w:p w:rsidR="00142D3B" w:rsidRPr="00957330" w:rsidRDefault="00142D3B" w:rsidP="00957330">
      <w:pPr>
        <w:pStyle w:val="Default"/>
        <w:numPr>
          <w:ilvl w:val="0"/>
          <w:numId w:val="2"/>
        </w:numPr>
        <w:ind w:left="0" w:right="-143"/>
        <w:jc w:val="both"/>
        <w:rPr>
          <w:rFonts w:asciiTheme="minorHAnsi" w:hAnsiTheme="minorHAnsi" w:cstheme="minorHAnsi"/>
          <w:sz w:val="22"/>
          <w:szCs w:val="22"/>
        </w:rPr>
      </w:pPr>
      <w:r w:rsidRPr="00957330">
        <w:rPr>
          <w:rFonts w:asciiTheme="minorHAnsi" w:hAnsiTheme="minorHAnsi" w:cstheme="minorHAnsi"/>
          <w:sz w:val="22"/>
          <w:szCs w:val="22"/>
        </w:rPr>
        <w:t xml:space="preserve">not knowingly introduce a virus </w:t>
      </w:r>
    </w:p>
    <w:p w:rsidR="00142D3B" w:rsidRPr="00957330" w:rsidRDefault="00142D3B" w:rsidP="00957330">
      <w:pPr>
        <w:pStyle w:val="Default"/>
        <w:numPr>
          <w:ilvl w:val="0"/>
          <w:numId w:val="2"/>
        </w:numPr>
        <w:ind w:left="0" w:right="-143"/>
        <w:jc w:val="both"/>
        <w:rPr>
          <w:rFonts w:asciiTheme="minorHAnsi" w:hAnsiTheme="minorHAnsi" w:cstheme="minorHAnsi"/>
          <w:sz w:val="22"/>
          <w:szCs w:val="22"/>
        </w:rPr>
      </w:pPr>
      <w:r w:rsidRPr="00957330">
        <w:rPr>
          <w:rFonts w:asciiTheme="minorHAnsi" w:hAnsiTheme="minorHAnsi" w:cstheme="minorHAnsi"/>
          <w:sz w:val="22"/>
          <w:szCs w:val="22"/>
        </w:rPr>
        <w:t xml:space="preserve">fully charge my Chromebook each evening in preparation for the next school day </w:t>
      </w:r>
    </w:p>
    <w:p w:rsidR="00142D3B" w:rsidRPr="00957330" w:rsidRDefault="00142D3B" w:rsidP="00957330">
      <w:pPr>
        <w:pStyle w:val="Default"/>
        <w:numPr>
          <w:ilvl w:val="0"/>
          <w:numId w:val="2"/>
        </w:numPr>
        <w:ind w:left="0" w:right="-143"/>
        <w:jc w:val="both"/>
        <w:rPr>
          <w:rFonts w:asciiTheme="minorHAnsi" w:hAnsiTheme="minorHAnsi" w:cstheme="minorHAnsi"/>
          <w:sz w:val="22"/>
          <w:szCs w:val="22"/>
        </w:rPr>
      </w:pPr>
      <w:r w:rsidRPr="00957330">
        <w:rPr>
          <w:rFonts w:asciiTheme="minorHAnsi" w:hAnsiTheme="minorHAnsi" w:cstheme="minorHAnsi"/>
          <w:sz w:val="22"/>
          <w:szCs w:val="22"/>
        </w:rPr>
        <w:t xml:space="preserve">regularly backup </w:t>
      </w:r>
      <w:r w:rsidRPr="00957330">
        <w:rPr>
          <w:rFonts w:asciiTheme="minorHAnsi" w:hAnsiTheme="minorHAnsi" w:cstheme="minorHAnsi"/>
          <w:bCs/>
          <w:iCs/>
          <w:sz w:val="22"/>
          <w:szCs w:val="22"/>
        </w:rPr>
        <w:t>school files</w:t>
      </w:r>
      <w:r w:rsidRPr="00957330">
        <w:rPr>
          <w:rFonts w:asciiTheme="minorHAnsi" w:hAnsiTheme="minorHAnsi" w:cstheme="minorHAnsi"/>
          <w:b/>
          <w:bCs/>
          <w:i/>
          <w:iCs/>
          <w:sz w:val="22"/>
          <w:szCs w:val="22"/>
        </w:rPr>
        <w:t xml:space="preserve"> </w:t>
      </w:r>
      <w:r w:rsidRPr="00957330">
        <w:rPr>
          <w:rFonts w:asciiTheme="minorHAnsi" w:hAnsiTheme="minorHAnsi" w:cstheme="minorHAnsi"/>
          <w:sz w:val="22"/>
          <w:szCs w:val="22"/>
        </w:rPr>
        <w:t>on my Chro</w:t>
      </w:r>
      <w:r w:rsidR="007E1ADD" w:rsidRPr="00957330">
        <w:rPr>
          <w:rFonts w:asciiTheme="minorHAnsi" w:hAnsiTheme="minorHAnsi" w:cstheme="minorHAnsi"/>
          <w:sz w:val="22"/>
          <w:szCs w:val="22"/>
        </w:rPr>
        <w:t xml:space="preserve">mebook to Google Drive </w:t>
      </w:r>
    </w:p>
    <w:p w:rsidR="00142D3B" w:rsidRPr="00057E2D" w:rsidRDefault="00142D3B" w:rsidP="00057E2D">
      <w:pPr>
        <w:pStyle w:val="Default"/>
        <w:numPr>
          <w:ilvl w:val="0"/>
          <w:numId w:val="2"/>
        </w:numPr>
        <w:ind w:left="0" w:right="-143"/>
        <w:jc w:val="both"/>
        <w:rPr>
          <w:rFonts w:asciiTheme="minorHAnsi" w:hAnsiTheme="minorHAnsi" w:cstheme="minorHAnsi"/>
          <w:sz w:val="22"/>
          <w:szCs w:val="22"/>
        </w:rPr>
      </w:pPr>
      <w:r w:rsidRPr="00957330">
        <w:rPr>
          <w:rFonts w:asciiTheme="minorHAnsi" w:hAnsiTheme="minorHAnsi" w:cstheme="minorHAnsi"/>
          <w:sz w:val="22"/>
          <w:szCs w:val="22"/>
        </w:rPr>
        <w:t xml:space="preserve">be supervised by my parents/carers who will monitor my use of the Chromebook and internet at home as this is not the responsibility of the school </w:t>
      </w:r>
    </w:p>
    <w:p w:rsidR="00142D3B" w:rsidRPr="00957330" w:rsidRDefault="00142D3B" w:rsidP="00957330">
      <w:pPr>
        <w:pStyle w:val="Default"/>
        <w:numPr>
          <w:ilvl w:val="0"/>
          <w:numId w:val="2"/>
        </w:numPr>
        <w:ind w:left="0" w:right="-143"/>
        <w:jc w:val="both"/>
        <w:rPr>
          <w:rFonts w:asciiTheme="minorHAnsi" w:hAnsiTheme="minorHAnsi" w:cstheme="minorHAnsi"/>
          <w:sz w:val="22"/>
          <w:szCs w:val="22"/>
        </w:rPr>
      </w:pPr>
      <w:r w:rsidRPr="00957330">
        <w:rPr>
          <w:rFonts w:asciiTheme="minorHAnsi" w:hAnsiTheme="minorHAnsi" w:cstheme="minorHAnsi"/>
          <w:sz w:val="22"/>
          <w:szCs w:val="22"/>
        </w:rPr>
        <w:t>promptly report damage to the hardware and/or software to the class teacher and IT Support staff</w:t>
      </w:r>
    </w:p>
    <w:p w:rsidR="00142D3B" w:rsidRPr="00957330" w:rsidRDefault="00142D3B" w:rsidP="00957330">
      <w:pPr>
        <w:pStyle w:val="Default"/>
        <w:numPr>
          <w:ilvl w:val="0"/>
          <w:numId w:val="2"/>
        </w:numPr>
        <w:ind w:left="0" w:right="-143"/>
        <w:jc w:val="both"/>
        <w:rPr>
          <w:rFonts w:asciiTheme="minorHAnsi" w:hAnsiTheme="minorHAnsi" w:cstheme="minorHAnsi"/>
          <w:sz w:val="22"/>
          <w:szCs w:val="22"/>
        </w:rPr>
      </w:pPr>
      <w:r w:rsidRPr="00957330">
        <w:rPr>
          <w:rFonts w:asciiTheme="minorHAnsi" w:hAnsiTheme="minorHAnsi" w:cstheme="minorHAnsi"/>
          <w:sz w:val="22"/>
          <w:szCs w:val="22"/>
        </w:rPr>
        <w:t xml:space="preserve">transport my Chromebook in a protective bag at all times </w:t>
      </w:r>
    </w:p>
    <w:p w:rsidR="00142D3B" w:rsidRPr="00957330" w:rsidRDefault="00142D3B" w:rsidP="00957330">
      <w:pPr>
        <w:pStyle w:val="Default"/>
        <w:numPr>
          <w:ilvl w:val="0"/>
          <w:numId w:val="2"/>
        </w:numPr>
        <w:ind w:left="0" w:right="-143"/>
        <w:jc w:val="both"/>
        <w:rPr>
          <w:rFonts w:asciiTheme="minorHAnsi" w:hAnsiTheme="minorHAnsi" w:cstheme="minorHAnsi"/>
          <w:sz w:val="22"/>
          <w:szCs w:val="22"/>
        </w:rPr>
      </w:pPr>
      <w:r w:rsidRPr="00957330">
        <w:rPr>
          <w:rFonts w:asciiTheme="minorHAnsi" w:hAnsiTheme="minorHAnsi" w:cstheme="minorHAnsi"/>
          <w:sz w:val="22"/>
          <w:szCs w:val="22"/>
        </w:rPr>
        <w:t xml:space="preserve">keep my Chromebook clean and free of graffiti and stickers </w:t>
      </w:r>
    </w:p>
    <w:p w:rsidR="00142D3B" w:rsidRPr="00957330" w:rsidRDefault="00142D3B" w:rsidP="00957330">
      <w:pPr>
        <w:pStyle w:val="Default"/>
        <w:numPr>
          <w:ilvl w:val="0"/>
          <w:numId w:val="2"/>
        </w:numPr>
        <w:ind w:left="0" w:right="-143"/>
        <w:jc w:val="both"/>
        <w:rPr>
          <w:rFonts w:asciiTheme="minorHAnsi" w:hAnsiTheme="minorHAnsi" w:cstheme="minorHAnsi"/>
          <w:sz w:val="22"/>
          <w:szCs w:val="22"/>
        </w:rPr>
      </w:pPr>
      <w:r w:rsidRPr="00957330">
        <w:rPr>
          <w:rFonts w:asciiTheme="minorHAnsi" w:hAnsiTheme="minorHAnsi" w:cstheme="minorHAnsi"/>
          <w:sz w:val="22"/>
          <w:szCs w:val="22"/>
        </w:rPr>
        <w:t xml:space="preserve">take all reasonable precautions to ensure that the Chromebook is not lost or damaged </w:t>
      </w:r>
    </w:p>
    <w:p w:rsidR="00142D3B" w:rsidRPr="00957330" w:rsidRDefault="00142D3B" w:rsidP="00957330">
      <w:pPr>
        <w:pStyle w:val="Default"/>
        <w:numPr>
          <w:ilvl w:val="0"/>
          <w:numId w:val="2"/>
        </w:numPr>
        <w:ind w:left="0" w:right="-143"/>
        <w:jc w:val="both"/>
        <w:rPr>
          <w:rFonts w:asciiTheme="minorHAnsi" w:hAnsiTheme="minorHAnsi" w:cstheme="minorHAnsi"/>
          <w:sz w:val="22"/>
          <w:szCs w:val="22"/>
        </w:rPr>
      </w:pPr>
      <w:r w:rsidRPr="00957330">
        <w:rPr>
          <w:rFonts w:asciiTheme="minorHAnsi" w:hAnsiTheme="minorHAnsi" w:cstheme="minorHAnsi"/>
          <w:sz w:val="22"/>
          <w:szCs w:val="22"/>
        </w:rPr>
        <w:t>store Chromebooks safely - not on the floor</w:t>
      </w:r>
      <w:r w:rsidR="0088053F">
        <w:rPr>
          <w:rFonts w:asciiTheme="minorHAnsi" w:hAnsiTheme="minorHAnsi" w:cstheme="minorHAnsi"/>
          <w:sz w:val="22"/>
          <w:szCs w:val="22"/>
        </w:rPr>
        <w:t xml:space="preserve"> or near water</w:t>
      </w:r>
    </w:p>
    <w:p w:rsidR="00142D3B" w:rsidRPr="00957330" w:rsidRDefault="00142D3B" w:rsidP="00957330">
      <w:pPr>
        <w:spacing w:after="0" w:line="240" w:lineRule="auto"/>
        <w:ind w:right="-143"/>
        <w:rPr>
          <w:rFonts w:cstheme="minorHAnsi"/>
          <w:sz w:val="22"/>
        </w:rPr>
      </w:pPr>
    </w:p>
    <w:p w:rsidR="00142D3B" w:rsidRPr="00957330" w:rsidRDefault="00142D3B" w:rsidP="00957330">
      <w:pPr>
        <w:spacing w:after="0" w:line="240" w:lineRule="auto"/>
        <w:ind w:right="-143"/>
        <w:rPr>
          <w:rFonts w:cstheme="minorHAnsi"/>
          <w:sz w:val="22"/>
        </w:rPr>
      </w:pPr>
      <w:r w:rsidRPr="00957330">
        <w:rPr>
          <w:rFonts w:cstheme="minorHAnsi"/>
          <w:sz w:val="22"/>
        </w:rPr>
        <w:t>By signing below, the student and their parent/caregiver agree to follow and accept:</w:t>
      </w:r>
    </w:p>
    <w:p w:rsidR="00142D3B" w:rsidRPr="00957330" w:rsidRDefault="00142D3B" w:rsidP="00957330">
      <w:pPr>
        <w:spacing w:after="0" w:line="240" w:lineRule="auto"/>
        <w:ind w:right="-143"/>
        <w:rPr>
          <w:rFonts w:cstheme="minorHAnsi"/>
          <w:sz w:val="22"/>
        </w:rPr>
      </w:pPr>
      <w:r w:rsidRPr="00957330">
        <w:rPr>
          <w:rFonts w:cstheme="minorHAnsi"/>
          <w:sz w:val="22"/>
        </w:rPr>
        <w:t>● This Chromebook Agreement in its entirety</w:t>
      </w:r>
    </w:p>
    <w:p w:rsidR="00142D3B" w:rsidRPr="00957330" w:rsidRDefault="00142D3B" w:rsidP="00957330">
      <w:pPr>
        <w:spacing w:after="0" w:line="240" w:lineRule="auto"/>
        <w:ind w:right="-143"/>
        <w:rPr>
          <w:rFonts w:cstheme="minorHAnsi"/>
          <w:sz w:val="22"/>
        </w:rPr>
      </w:pPr>
      <w:r w:rsidRPr="00957330">
        <w:rPr>
          <w:rFonts w:cstheme="minorHAnsi"/>
          <w:sz w:val="22"/>
        </w:rPr>
        <w:t>● The Online and Social Media Guidelines (above)</w:t>
      </w:r>
    </w:p>
    <w:p w:rsidR="00142D3B" w:rsidRPr="00957330" w:rsidRDefault="00142D3B" w:rsidP="00957330">
      <w:pPr>
        <w:spacing w:after="0" w:line="240" w:lineRule="auto"/>
        <w:ind w:right="-143"/>
        <w:rPr>
          <w:rFonts w:cstheme="minorHAnsi"/>
          <w:sz w:val="22"/>
        </w:rPr>
      </w:pPr>
      <w:r w:rsidRPr="00957330">
        <w:rPr>
          <w:rFonts w:cstheme="minorHAnsi"/>
          <w:sz w:val="22"/>
        </w:rPr>
        <w:t xml:space="preserve">● Chromebook </w:t>
      </w:r>
      <w:r w:rsidR="00057E2D">
        <w:rPr>
          <w:rFonts w:cstheme="minorHAnsi"/>
          <w:sz w:val="22"/>
        </w:rPr>
        <w:t xml:space="preserve">Lease </w:t>
      </w:r>
      <w:r w:rsidRPr="00957330">
        <w:rPr>
          <w:rFonts w:cstheme="minorHAnsi"/>
          <w:sz w:val="22"/>
        </w:rPr>
        <w:t>Acceptable (</w:t>
      </w:r>
      <w:r w:rsidR="00057E2D">
        <w:rPr>
          <w:rFonts w:cstheme="minorHAnsi"/>
          <w:sz w:val="22"/>
        </w:rPr>
        <w:t>attached</w:t>
      </w:r>
      <w:r w:rsidRPr="00957330">
        <w:rPr>
          <w:rFonts w:cstheme="minorHAnsi"/>
          <w:sz w:val="22"/>
        </w:rPr>
        <w:t>)</w:t>
      </w:r>
    </w:p>
    <w:p w:rsidR="00142D3B" w:rsidRPr="00957330" w:rsidRDefault="00142D3B" w:rsidP="00957330">
      <w:pPr>
        <w:spacing w:after="0" w:line="240" w:lineRule="auto"/>
        <w:ind w:right="-143"/>
        <w:rPr>
          <w:rFonts w:cstheme="minorHAnsi"/>
          <w:sz w:val="22"/>
        </w:rPr>
      </w:pPr>
      <w:r w:rsidRPr="00957330">
        <w:rPr>
          <w:rFonts w:cstheme="minorHAnsi"/>
          <w:sz w:val="22"/>
        </w:rPr>
        <w:t xml:space="preserve">● In no event will </w:t>
      </w:r>
      <w:r w:rsidR="002B0629" w:rsidRPr="00957330">
        <w:rPr>
          <w:rFonts w:cstheme="minorHAnsi"/>
          <w:sz w:val="22"/>
        </w:rPr>
        <w:t>Vale Park Primary</w:t>
      </w:r>
      <w:r w:rsidRPr="00957330">
        <w:rPr>
          <w:rFonts w:cstheme="minorHAnsi"/>
          <w:sz w:val="22"/>
        </w:rPr>
        <w:t xml:space="preserve"> School be held liable to any claim of damage, negligence, or breach of duty</w:t>
      </w:r>
    </w:p>
    <w:p w:rsidR="00142D3B" w:rsidRPr="00957330" w:rsidRDefault="00142D3B" w:rsidP="00957330">
      <w:pPr>
        <w:spacing w:after="120" w:line="240" w:lineRule="auto"/>
        <w:ind w:right="-143"/>
        <w:rPr>
          <w:rFonts w:cstheme="minorHAnsi"/>
          <w:b/>
          <w:sz w:val="22"/>
        </w:rPr>
      </w:pPr>
    </w:p>
    <w:p w:rsidR="00142D3B" w:rsidRPr="00957330" w:rsidRDefault="00142D3B" w:rsidP="00957330">
      <w:pPr>
        <w:spacing w:after="120" w:line="240" w:lineRule="auto"/>
        <w:ind w:right="-143"/>
        <w:rPr>
          <w:rFonts w:cstheme="minorHAnsi"/>
          <w:sz w:val="22"/>
        </w:rPr>
      </w:pPr>
      <w:r w:rsidRPr="00957330">
        <w:rPr>
          <w:rFonts w:cstheme="minorHAnsi"/>
          <w:b/>
          <w:sz w:val="22"/>
        </w:rPr>
        <w:t>We agree to the above agreements.</w:t>
      </w:r>
      <w:r w:rsidRPr="00957330">
        <w:rPr>
          <w:rFonts w:cstheme="minorHAnsi"/>
          <w:sz w:val="22"/>
        </w:rPr>
        <w:t xml:space="preserve"> </w:t>
      </w:r>
      <w:r w:rsidR="007E3383">
        <w:rPr>
          <w:rFonts w:cstheme="minorHAnsi"/>
          <w:sz w:val="22"/>
        </w:rPr>
        <w:t xml:space="preserve">Please return </w:t>
      </w:r>
      <w:r w:rsidR="0035297F" w:rsidRPr="00957330">
        <w:rPr>
          <w:rFonts w:cstheme="minorHAnsi"/>
          <w:sz w:val="22"/>
        </w:rPr>
        <w:t>this User Essential Agreements form back to the school.</w:t>
      </w:r>
    </w:p>
    <w:p w:rsidR="00F111D8" w:rsidRPr="00957330" w:rsidRDefault="00F111D8" w:rsidP="00957330">
      <w:pPr>
        <w:spacing w:after="120" w:line="240" w:lineRule="auto"/>
        <w:ind w:right="-143"/>
        <w:rPr>
          <w:rFonts w:cstheme="minorHAnsi"/>
          <w:sz w:val="22"/>
        </w:rPr>
      </w:pPr>
    </w:p>
    <w:p w:rsidR="0035297F" w:rsidRPr="00957330" w:rsidRDefault="0035297F" w:rsidP="00957330">
      <w:pPr>
        <w:spacing w:after="120" w:line="240" w:lineRule="auto"/>
        <w:ind w:right="-143"/>
        <w:rPr>
          <w:rFonts w:cstheme="minorHAnsi"/>
          <w:b/>
          <w:sz w:val="22"/>
        </w:rPr>
      </w:pPr>
      <w:r w:rsidRPr="00957330">
        <w:rPr>
          <w:rFonts w:cstheme="minorHAnsi"/>
          <w:b/>
          <w:sz w:val="22"/>
        </w:rPr>
        <w:t>Student Name</w:t>
      </w:r>
      <w:r w:rsidR="00F111D8" w:rsidRPr="00957330">
        <w:rPr>
          <w:rFonts w:cstheme="minorHAnsi"/>
          <w:b/>
          <w:sz w:val="22"/>
        </w:rPr>
        <w:t>:</w:t>
      </w:r>
      <w:r w:rsidR="00F111D8" w:rsidRPr="00957330">
        <w:rPr>
          <w:rFonts w:cstheme="minorHAnsi"/>
          <w:b/>
          <w:sz w:val="22"/>
        </w:rPr>
        <w:tab/>
      </w:r>
      <w:r w:rsidR="002F5219">
        <w:rPr>
          <w:rFonts w:cstheme="minorHAnsi"/>
          <w:b/>
          <w:sz w:val="22"/>
        </w:rPr>
        <w:t>_______________________</w:t>
      </w:r>
      <w:r w:rsidR="00F111D8" w:rsidRPr="00957330">
        <w:rPr>
          <w:rFonts w:cstheme="minorHAnsi"/>
          <w:b/>
          <w:sz w:val="22"/>
        </w:rPr>
        <w:tab/>
      </w:r>
      <w:r w:rsidR="00F111D8" w:rsidRPr="00957330">
        <w:rPr>
          <w:rFonts w:cstheme="minorHAnsi"/>
          <w:b/>
          <w:sz w:val="22"/>
        </w:rPr>
        <w:tab/>
      </w:r>
      <w:r w:rsidRPr="00957330">
        <w:rPr>
          <w:rFonts w:cstheme="minorHAnsi"/>
          <w:b/>
          <w:sz w:val="22"/>
        </w:rPr>
        <w:t>Student Sign:   ___________________</w:t>
      </w:r>
      <w:r w:rsidR="002F5219">
        <w:rPr>
          <w:rFonts w:cstheme="minorHAnsi"/>
          <w:b/>
          <w:sz w:val="22"/>
        </w:rPr>
        <w:t>____</w:t>
      </w:r>
    </w:p>
    <w:p w:rsidR="0035297F" w:rsidRPr="00957330" w:rsidRDefault="00F111D8" w:rsidP="00957330">
      <w:pPr>
        <w:spacing w:after="120" w:line="240" w:lineRule="auto"/>
        <w:ind w:right="-143"/>
        <w:rPr>
          <w:rFonts w:cstheme="minorHAnsi"/>
          <w:b/>
          <w:sz w:val="22"/>
        </w:rPr>
      </w:pPr>
      <w:r w:rsidRPr="00957330">
        <w:rPr>
          <w:rFonts w:cstheme="minorHAnsi"/>
          <w:b/>
          <w:sz w:val="22"/>
        </w:rPr>
        <w:t xml:space="preserve">Parent </w:t>
      </w:r>
      <w:r w:rsidR="0035297F" w:rsidRPr="00957330">
        <w:rPr>
          <w:rFonts w:cstheme="minorHAnsi"/>
          <w:b/>
          <w:sz w:val="22"/>
        </w:rPr>
        <w:t>Name:</w:t>
      </w:r>
      <w:r w:rsidR="0035297F" w:rsidRPr="00957330">
        <w:rPr>
          <w:rFonts w:cstheme="minorHAnsi"/>
          <w:b/>
          <w:sz w:val="22"/>
        </w:rPr>
        <w:tab/>
        <w:t>________________</w:t>
      </w:r>
      <w:r w:rsidR="002F5219">
        <w:rPr>
          <w:rFonts w:cstheme="minorHAnsi"/>
          <w:b/>
          <w:sz w:val="22"/>
        </w:rPr>
        <w:t>_______</w:t>
      </w:r>
      <w:r w:rsidR="0035297F" w:rsidRPr="00957330">
        <w:rPr>
          <w:rFonts w:cstheme="minorHAnsi"/>
          <w:b/>
          <w:sz w:val="22"/>
        </w:rPr>
        <w:tab/>
      </w:r>
      <w:r w:rsidR="0035297F" w:rsidRPr="00957330">
        <w:rPr>
          <w:rFonts w:cstheme="minorHAnsi"/>
          <w:b/>
          <w:sz w:val="22"/>
        </w:rPr>
        <w:tab/>
        <w:t>Parent S</w:t>
      </w:r>
      <w:r w:rsidRPr="00957330">
        <w:rPr>
          <w:rFonts w:cstheme="minorHAnsi"/>
          <w:b/>
          <w:sz w:val="22"/>
        </w:rPr>
        <w:t>ign:</w:t>
      </w:r>
      <w:r w:rsidR="002F5219">
        <w:rPr>
          <w:rFonts w:cstheme="minorHAnsi"/>
          <w:b/>
          <w:sz w:val="22"/>
        </w:rPr>
        <w:t xml:space="preserve">     </w:t>
      </w:r>
      <w:r w:rsidR="0035297F" w:rsidRPr="00957330">
        <w:rPr>
          <w:rFonts w:cstheme="minorHAnsi"/>
          <w:b/>
          <w:sz w:val="22"/>
        </w:rPr>
        <w:t>________________</w:t>
      </w:r>
      <w:r w:rsidR="002F5219">
        <w:rPr>
          <w:rFonts w:cstheme="minorHAnsi"/>
          <w:b/>
          <w:sz w:val="22"/>
        </w:rPr>
        <w:t>_______</w:t>
      </w:r>
    </w:p>
    <w:p w:rsidR="00DA0112" w:rsidRDefault="0035297F" w:rsidP="00957330">
      <w:pPr>
        <w:rPr>
          <w:b/>
          <w:sz w:val="22"/>
        </w:rPr>
      </w:pPr>
      <w:r w:rsidRPr="00957330">
        <w:rPr>
          <w:b/>
          <w:sz w:val="22"/>
        </w:rPr>
        <w:t>Dated:</w:t>
      </w:r>
    </w:p>
    <w:p w:rsidR="00057E2D" w:rsidRDefault="00057E2D" w:rsidP="00957330">
      <w:pPr>
        <w:rPr>
          <w:b/>
          <w:sz w:val="22"/>
        </w:rPr>
      </w:pPr>
    </w:p>
    <w:p w:rsidR="00057E2D" w:rsidRDefault="00057E2D" w:rsidP="00957330">
      <w:pPr>
        <w:rPr>
          <w:rFonts w:ascii="Arial" w:hAnsi="Arial" w:cs="Arial"/>
          <w:b/>
          <w:sz w:val="22"/>
        </w:rPr>
      </w:pPr>
      <w:r>
        <w:rPr>
          <w:b/>
          <w:sz w:val="22"/>
        </w:rPr>
        <w:t>Principal: Fione Love</w:t>
      </w:r>
      <w:r>
        <w:rPr>
          <w:b/>
          <w:sz w:val="22"/>
        </w:rPr>
        <w:tab/>
      </w:r>
      <w:r>
        <w:rPr>
          <w:b/>
          <w:sz w:val="22"/>
        </w:rPr>
        <w:tab/>
      </w:r>
      <w:r>
        <w:rPr>
          <w:b/>
          <w:sz w:val="22"/>
        </w:rPr>
        <w:tab/>
        <w:t>Dated: _____________________</w:t>
      </w:r>
    </w:p>
    <w:p w:rsidR="00DF5D48" w:rsidRPr="00957330" w:rsidRDefault="00DF5D48" w:rsidP="00957330">
      <w:pPr>
        <w:spacing w:after="0" w:line="240" w:lineRule="auto"/>
        <w:rPr>
          <w:rFonts w:ascii="Arial" w:eastAsia="Times" w:hAnsi="Arial" w:cs="Arial"/>
          <w:sz w:val="22"/>
        </w:rPr>
      </w:pPr>
    </w:p>
    <w:sectPr w:rsidR="00DF5D48" w:rsidRPr="00957330" w:rsidSect="00F111D8">
      <w:headerReference w:type="default" r:id="rId11"/>
      <w:footerReference w:type="default" r:id="rId12"/>
      <w:pgSz w:w="11906" w:h="16838"/>
      <w:pgMar w:top="2410" w:right="567" w:bottom="851"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BA3" w:rsidRDefault="00AE6BA3" w:rsidP="00270C89">
      <w:pPr>
        <w:spacing w:after="0" w:line="240" w:lineRule="auto"/>
      </w:pPr>
      <w:r>
        <w:separator/>
      </w:r>
    </w:p>
  </w:endnote>
  <w:endnote w:type="continuationSeparator" w:id="0">
    <w:p w:rsidR="00AE6BA3" w:rsidRDefault="00AE6BA3" w:rsidP="00270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791757"/>
      <w:docPartObj>
        <w:docPartGallery w:val="Page Numbers (Bottom of Page)"/>
        <w:docPartUnique/>
      </w:docPartObj>
    </w:sdtPr>
    <w:sdtEndPr>
      <w:rPr>
        <w:noProof/>
      </w:rPr>
    </w:sdtEndPr>
    <w:sdtContent>
      <w:p w:rsidR="002E6925" w:rsidRDefault="002E6925">
        <w:pPr>
          <w:pStyle w:val="Footer"/>
          <w:jc w:val="right"/>
        </w:pPr>
        <w:r>
          <w:fldChar w:fldCharType="begin"/>
        </w:r>
        <w:r>
          <w:instrText xml:space="preserve"> PAGE   \* MERGEFORMAT </w:instrText>
        </w:r>
        <w:r>
          <w:fldChar w:fldCharType="separate"/>
        </w:r>
        <w:r w:rsidR="008C3C5B">
          <w:rPr>
            <w:noProof/>
          </w:rPr>
          <w:t>1</w:t>
        </w:r>
        <w:r>
          <w:rPr>
            <w:noProof/>
          </w:rPr>
          <w:fldChar w:fldCharType="end"/>
        </w:r>
      </w:p>
    </w:sdtContent>
  </w:sdt>
  <w:p w:rsidR="00270C89" w:rsidRDefault="00270C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BA3" w:rsidRDefault="00AE6BA3" w:rsidP="00270C89">
      <w:pPr>
        <w:spacing w:after="0" w:line="240" w:lineRule="auto"/>
      </w:pPr>
      <w:r>
        <w:separator/>
      </w:r>
    </w:p>
  </w:footnote>
  <w:footnote w:type="continuationSeparator" w:id="0">
    <w:p w:rsidR="00AE6BA3" w:rsidRDefault="00AE6BA3" w:rsidP="00270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C89" w:rsidRDefault="00363734">
    <w:pPr>
      <w:pStyle w:val="Header"/>
    </w:pPr>
    <w:r>
      <w:rPr>
        <w:noProof/>
        <w:lang w:eastAsia="en-AU"/>
      </w:rPr>
      <w:drawing>
        <wp:anchor distT="0" distB="0" distL="114300" distR="114300" simplePos="0" relativeHeight="251660288" behindDoc="0" locked="0" layoutInCell="1" allowOverlap="1" wp14:anchorId="0126CF66" wp14:editId="48EF3440">
          <wp:simplePos x="0" y="0"/>
          <wp:positionH relativeFrom="column">
            <wp:posOffset>-397287</wp:posOffset>
          </wp:positionH>
          <wp:positionV relativeFrom="paragraph">
            <wp:posOffset>-450850</wp:posOffset>
          </wp:positionV>
          <wp:extent cx="7596000" cy="2437245"/>
          <wp:effectExtent l="0" t="0" r="508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PS letterhead templ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2437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27D86"/>
    <w:multiLevelType w:val="hybridMultilevel"/>
    <w:tmpl w:val="6C906DA2"/>
    <w:lvl w:ilvl="0" w:tplc="986E5DA2">
      <w:start w:val="1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E6F5929"/>
    <w:multiLevelType w:val="hybridMultilevel"/>
    <w:tmpl w:val="908005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A3"/>
    <w:rsid w:val="00007BA7"/>
    <w:rsid w:val="00030EEA"/>
    <w:rsid w:val="0003380B"/>
    <w:rsid w:val="000378E0"/>
    <w:rsid w:val="00057E2D"/>
    <w:rsid w:val="000618F0"/>
    <w:rsid w:val="000B402A"/>
    <w:rsid w:val="000C4ED6"/>
    <w:rsid w:val="000D6DCC"/>
    <w:rsid w:val="00112F97"/>
    <w:rsid w:val="0012340C"/>
    <w:rsid w:val="00126EBC"/>
    <w:rsid w:val="00142D3B"/>
    <w:rsid w:val="00154931"/>
    <w:rsid w:val="001644D1"/>
    <w:rsid w:val="00186E10"/>
    <w:rsid w:val="001D42AC"/>
    <w:rsid w:val="001F5955"/>
    <w:rsid w:val="00214BE4"/>
    <w:rsid w:val="002173A7"/>
    <w:rsid w:val="00234C85"/>
    <w:rsid w:val="002544C1"/>
    <w:rsid w:val="00266354"/>
    <w:rsid w:val="00270C89"/>
    <w:rsid w:val="002B0629"/>
    <w:rsid w:val="002B1F77"/>
    <w:rsid w:val="002E6925"/>
    <w:rsid w:val="002F5219"/>
    <w:rsid w:val="0035297F"/>
    <w:rsid w:val="00363734"/>
    <w:rsid w:val="00372A38"/>
    <w:rsid w:val="003A4E0B"/>
    <w:rsid w:val="003D4DCC"/>
    <w:rsid w:val="00431E36"/>
    <w:rsid w:val="00486B82"/>
    <w:rsid w:val="004921FE"/>
    <w:rsid w:val="00492EBD"/>
    <w:rsid w:val="00494194"/>
    <w:rsid w:val="004E4056"/>
    <w:rsid w:val="00515258"/>
    <w:rsid w:val="0052376C"/>
    <w:rsid w:val="00524BFD"/>
    <w:rsid w:val="00533F31"/>
    <w:rsid w:val="005459CD"/>
    <w:rsid w:val="00565A72"/>
    <w:rsid w:val="0057469F"/>
    <w:rsid w:val="0057615E"/>
    <w:rsid w:val="00580775"/>
    <w:rsid w:val="006027EA"/>
    <w:rsid w:val="00604AD4"/>
    <w:rsid w:val="00620B08"/>
    <w:rsid w:val="00620BA5"/>
    <w:rsid w:val="006219C9"/>
    <w:rsid w:val="00637DE0"/>
    <w:rsid w:val="00642400"/>
    <w:rsid w:val="00643163"/>
    <w:rsid w:val="00643C69"/>
    <w:rsid w:val="006737F1"/>
    <w:rsid w:val="006834C9"/>
    <w:rsid w:val="006920E2"/>
    <w:rsid w:val="006A04E4"/>
    <w:rsid w:val="006A3F0C"/>
    <w:rsid w:val="00722984"/>
    <w:rsid w:val="00734968"/>
    <w:rsid w:val="00746107"/>
    <w:rsid w:val="00776651"/>
    <w:rsid w:val="00786923"/>
    <w:rsid w:val="007B5579"/>
    <w:rsid w:val="007E13CD"/>
    <w:rsid w:val="007E1ADD"/>
    <w:rsid w:val="007E3383"/>
    <w:rsid w:val="00852AA2"/>
    <w:rsid w:val="0088053F"/>
    <w:rsid w:val="00884D8F"/>
    <w:rsid w:val="008A3BC2"/>
    <w:rsid w:val="008C0958"/>
    <w:rsid w:val="008C3C5B"/>
    <w:rsid w:val="008D2D11"/>
    <w:rsid w:val="00915F13"/>
    <w:rsid w:val="00955D22"/>
    <w:rsid w:val="00957330"/>
    <w:rsid w:val="00981E8F"/>
    <w:rsid w:val="009C0791"/>
    <w:rsid w:val="009C627F"/>
    <w:rsid w:val="00A43C9C"/>
    <w:rsid w:val="00A905E3"/>
    <w:rsid w:val="00A91CF0"/>
    <w:rsid w:val="00AB4432"/>
    <w:rsid w:val="00AE6BA3"/>
    <w:rsid w:val="00B315BF"/>
    <w:rsid w:val="00B6330C"/>
    <w:rsid w:val="00BA6A16"/>
    <w:rsid w:val="00BB5CD3"/>
    <w:rsid w:val="00BC5918"/>
    <w:rsid w:val="00BD5D8C"/>
    <w:rsid w:val="00C051BF"/>
    <w:rsid w:val="00C206C4"/>
    <w:rsid w:val="00C57E23"/>
    <w:rsid w:val="00C932E8"/>
    <w:rsid w:val="00CA53FA"/>
    <w:rsid w:val="00CB02BC"/>
    <w:rsid w:val="00CC6A4C"/>
    <w:rsid w:val="00CF306A"/>
    <w:rsid w:val="00CF535E"/>
    <w:rsid w:val="00D305AF"/>
    <w:rsid w:val="00D44098"/>
    <w:rsid w:val="00D72BFA"/>
    <w:rsid w:val="00D8701B"/>
    <w:rsid w:val="00DA0112"/>
    <w:rsid w:val="00DE0962"/>
    <w:rsid w:val="00DE0A2D"/>
    <w:rsid w:val="00DF0CAB"/>
    <w:rsid w:val="00DF5D48"/>
    <w:rsid w:val="00E15400"/>
    <w:rsid w:val="00E97101"/>
    <w:rsid w:val="00F111D8"/>
    <w:rsid w:val="00F37327"/>
    <w:rsid w:val="00F6003C"/>
    <w:rsid w:val="00F73CA4"/>
    <w:rsid w:val="00F73F6F"/>
    <w:rsid w:val="00F83615"/>
    <w:rsid w:val="00FA0CFB"/>
    <w:rsid w:val="00FC4D4A"/>
    <w:rsid w:val="00FF1D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0E1B1F5D-365E-4129-B20D-47587BC0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E15400"/>
    <w:rPr>
      <w:sz w:val="18"/>
    </w:rPr>
  </w:style>
  <w:style w:type="paragraph" w:styleId="Heading1">
    <w:name w:val="heading 1"/>
    <w:aliases w:val="Heading"/>
    <w:basedOn w:val="Normal"/>
    <w:next w:val="Normal"/>
    <w:link w:val="Heading1Char"/>
    <w:uiPriority w:val="9"/>
    <w:qFormat/>
    <w:rsid w:val="00E15400"/>
    <w:pPr>
      <w:keepNext/>
      <w:keepLines/>
      <w:spacing w:before="480" w:after="0"/>
      <w:outlineLvl w:val="0"/>
    </w:pPr>
    <w:rPr>
      <w:rFonts w:eastAsiaTheme="majorEastAsia" w:cstheme="majorBidi"/>
      <w:bCs/>
      <w:sz w:val="48"/>
      <w:szCs w:val="28"/>
    </w:rPr>
  </w:style>
  <w:style w:type="paragraph" w:styleId="Heading2">
    <w:name w:val="heading 2"/>
    <w:aliases w:val="Subheading"/>
    <w:next w:val="Normal"/>
    <w:link w:val="Heading2Char"/>
    <w:uiPriority w:val="9"/>
    <w:unhideWhenUsed/>
    <w:qFormat/>
    <w:rsid w:val="00E15400"/>
    <w:pPr>
      <w:keepNext/>
      <w:keepLines/>
      <w:spacing w:before="200" w:after="0"/>
      <w:outlineLvl w:val="1"/>
    </w:pPr>
    <w:rPr>
      <w:rFonts w:eastAsiaTheme="majorEastAsia" w:cstheme="majorBidi"/>
      <w:bCs/>
      <w:sz w:val="24"/>
      <w:szCs w:val="26"/>
    </w:rPr>
  </w:style>
  <w:style w:type="paragraph" w:styleId="Heading3">
    <w:name w:val="heading 3"/>
    <w:basedOn w:val="Normal"/>
    <w:next w:val="Normal"/>
    <w:link w:val="Heading3Char"/>
    <w:uiPriority w:val="9"/>
    <w:semiHidden/>
    <w:unhideWhenUsed/>
    <w:rsid w:val="00620B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C89"/>
  </w:style>
  <w:style w:type="paragraph" w:styleId="Footer">
    <w:name w:val="footer"/>
    <w:basedOn w:val="Normal"/>
    <w:link w:val="FooterChar"/>
    <w:uiPriority w:val="99"/>
    <w:unhideWhenUsed/>
    <w:rsid w:val="00270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C89"/>
  </w:style>
  <w:style w:type="paragraph" w:styleId="BalloonText">
    <w:name w:val="Balloon Text"/>
    <w:basedOn w:val="Normal"/>
    <w:link w:val="BalloonTextChar"/>
    <w:uiPriority w:val="99"/>
    <w:semiHidden/>
    <w:unhideWhenUsed/>
    <w:rsid w:val="00270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C89"/>
    <w:rPr>
      <w:rFonts w:ascii="Tahoma" w:hAnsi="Tahoma" w:cs="Tahoma"/>
      <w:sz w:val="16"/>
      <w:szCs w:val="16"/>
    </w:rPr>
  </w:style>
  <w:style w:type="paragraph" w:styleId="Title">
    <w:name w:val="Title"/>
    <w:basedOn w:val="Normal"/>
    <w:next w:val="Normal"/>
    <w:link w:val="TitleChar"/>
    <w:uiPriority w:val="10"/>
    <w:rsid w:val="001F59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595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aliases w:val="Heading Char"/>
    <w:basedOn w:val="DefaultParagraphFont"/>
    <w:link w:val="Heading1"/>
    <w:uiPriority w:val="9"/>
    <w:rsid w:val="00E15400"/>
    <w:rPr>
      <w:rFonts w:eastAsiaTheme="majorEastAsia" w:cstheme="majorBidi"/>
      <w:bCs/>
      <w:sz w:val="48"/>
      <w:szCs w:val="28"/>
    </w:rPr>
  </w:style>
  <w:style w:type="character" w:customStyle="1" w:styleId="Heading2Char">
    <w:name w:val="Heading 2 Char"/>
    <w:aliases w:val="Subheading Char"/>
    <w:basedOn w:val="DefaultParagraphFont"/>
    <w:link w:val="Heading2"/>
    <w:uiPriority w:val="9"/>
    <w:rsid w:val="00E15400"/>
    <w:rPr>
      <w:rFonts w:eastAsiaTheme="majorEastAsia" w:cstheme="majorBidi"/>
      <w:bCs/>
      <w:sz w:val="24"/>
      <w:szCs w:val="26"/>
    </w:rPr>
  </w:style>
  <w:style w:type="character" w:customStyle="1" w:styleId="Heading3Char">
    <w:name w:val="Heading 3 Char"/>
    <w:basedOn w:val="DefaultParagraphFont"/>
    <w:link w:val="Heading3"/>
    <w:uiPriority w:val="9"/>
    <w:semiHidden/>
    <w:rsid w:val="00620B08"/>
    <w:rPr>
      <w:rFonts w:asciiTheme="majorHAnsi" w:eastAsiaTheme="majorEastAsia" w:hAnsiTheme="majorHAnsi" w:cstheme="majorBidi"/>
      <w:b/>
      <w:bCs/>
      <w:color w:val="4F81BD" w:themeColor="accent1"/>
    </w:rPr>
  </w:style>
  <w:style w:type="paragraph" w:styleId="IntenseQuote">
    <w:name w:val="Intense Quote"/>
    <w:basedOn w:val="Normal"/>
    <w:next w:val="Normal"/>
    <w:link w:val="IntenseQuoteChar"/>
    <w:uiPriority w:val="30"/>
    <w:rsid w:val="00620B0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0B08"/>
    <w:rPr>
      <w:b/>
      <w:bCs/>
      <w:i/>
      <w:iCs/>
      <w:color w:val="4F81BD" w:themeColor="accent1"/>
    </w:rPr>
  </w:style>
  <w:style w:type="paragraph" w:styleId="NoSpacing">
    <w:name w:val="No Spacing"/>
    <w:uiPriority w:val="1"/>
    <w:rsid w:val="00620B08"/>
    <w:pPr>
      <w:spacing w:after="0" w:line="240" w:lineRule="auto"/>
    </w:pPr>
  </w:style>
  <w:style w:type="paragraph" w:customStyle="1" w:styleId="BasicParagraph">
    <w:name w:val="[Basic Paragraph]"/>
    <w:basedOn w:val="Normal"/>
    <w:uiPriority w:val="99"/>
    <w:rsid w:val="000B402A"/>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Quote">
    <w:name w:val="Quote"/>
    <w:basedOn w:val="Normal"/>
    <w:next w:val="Normal"/>
    <w:link w:val="QuoteChar"/>
    <w:uiPriority w:val="29"/>
    <w:qFormat/>
    <w:rsid w:val="00776651"/>
    <w:rPr>
      <w:i/>
      <w:iCs/>
      <w:color w:val="000000" w:themeColor="text1"/>
    </w:rPr>
  </w:style>
  <w:style w:type="character" w:customStyle="1" w:styleId="QuoteChar">
    <w:name w:val="Quote Char"/>
    <w:basedOn w:val="DefaultParagraphFont"/>
    <w:link w:val="Quote"/>
    <w:uiPriority w:val="29"/>
    <w:rsid w:val="00776651"/>
    <w:rPr>
      <w:i/>
      <w:iCs/>
      <w:color w:val="000000" w:themeColor="text1"/>
    </w:rPr>
  </w:style>
  <w:style w:type="paragraph" w:styleId="ListParagraph">
    <w:name w:val="List Paragraph"/>
    <w:basedOn w:val="Normal"/>
    <w:uiPriority w:val="34"/>
    <w:qFormat/>
    <w:rsid w:val="00142D3B"/>
    <w:pPr>
      <w:ind w:left="720"/>
      <w:contextualSpacing/>
    </w:pPr>
    <w:rPr>
      <w:sz w:val="22"/>
    </w:rPr>
  </w:style>
  <w:style w:type="paragraph" w:customStyle="1" w:styleId="Default">
    <w:name w:val="Default"/>
    <w:rsid w:val="00142D3B"/>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rsid w:val="00142D3B"/>
    <w:rPr>
      <w:color w:val="0000FF" w:themeColor="hyperlink"/>
      <w:u w:val="single"/>
    </w:rPr>
  </w:style>
  <w:style w:type="character" w:styleId="FollowedHyperlink">
    <w:name w:val="FollowedHyperlink"/>
    <w:basedOn w:val="DefaultParagraphFont"/>
    <w:uiPriority w:val="99"/>
    <w:semiHidden/>
    <w:unhideWhenUsed/>
    <w:rsid w:val="006424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coot\Local%20Settings\Temporary%20Internet%20Files\Content.Outlook\43JP9BA4\VPPS%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D49E9A207DD4FA7792C16A71B5FC3" ma:contentTypeVersion="13" ma:contentTypeDescription="Create a new document." ma:contentTypeScope="" ma:versionID="075db50c5c04ef73feabd587447b1b62">
  <xsd:schema xmlns:xsd="http://www.w3.org/2001/XMLSchema" xmlns:xs="http://www.w3.org/2001/XMLSchema" xmlns:p="http://schemas.microsoft.com/office/2006/metadata/properties" xmlns:ns2="a13e50bd-11dd-41b0-b450-40700cf63516" xmlns:ns3="df37cc2d-4033-4503-932e-c25bdba4398f" targetNamespace="http://schemas.microsoft.com/office/2006/metadata/properties" ma:root="true" ma:fieldsID="e774d8ce9e5503ded1d367126f935c80" ns2:_="" ns3:_="">
    <xsd:import namespace="a13e50bd-11dd-41b0-b450-40700cf63516"/>
    <xsd:import namespace="df37cc2d-4033-4503-932e-c25bdba439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e50bd-11dd-41b0-b450-40700cf63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7cc2d-4033-4503-932e-c25bdba439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9D17F-12ED-431E-9027-47296E8B5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e50bd-11dd-41b0-b450-40700cf63516"/>
    <ds:schemaRef ds:uri="df37cc2d-4033-4503-932e-c25bdba4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290B8-C797-423D-8927-EEDBA84B314F}">
  <ds:schemaRefs>
    <ds:schemaRef ds:uri="http://schemas.microsoft.com/sharepoint/v3/contenttype/forms"/>
  </ds:schemaRefs>
</ds:datastoreItem>
</file>

<file path=customXml/itemProps3.xml><?xml version="1.0" encoding="utf-8"?>
<ds:datastoreItem xmlns:ds="http://schemas.openxmlformats.org/officeDocument/2006/customXml" ds:itemID="{17A3C547-FD6E-4847-BD73-9AFFD6E0C415}">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a13e50bd-11dd-41b0-b450-40700cf63516"/>
    <ds:schemaRef ds:uri="http://schemas.microsoft.com/office/infopath/2007/PartnerControls"/>
    <ds:schemaRef ds:uri="http://schemas.openxmlformats.org/package/2006/metadata/core-properties"/>
    <ds:schemaRef ds:uri="df37cc2d-4033-4503-932e-c25bdba4398f"/>
    <ds:schemaRef ds:uri="http://www.w3.org/XML/1998/namespace"/>
  </ds:schemaRefs>
</ds:datastoreItem>
</file>

<file path=customXml/itemProps4.xml><?xml version="1.0" encoding="utf-8"?>
<ds:datastoreItem xmlns:ds="http://schemas.openxmlformats.org/officeDocument/2006/customXml" ds:itemID="{CFE64233-EEB0-4A97-AAEE-477AA66D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VPPS Letterhead Template.dotx</Template>
  <TotalTime>0</TotalTime>
  <Pages>4</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Scoot</dc:creator>
  <cp:lastModifiedBy>Eleftheriadis.Karina</cp:lastModifiedBy>
  <cp:revision>2</cp:revision>
  <cp:lastPrinted>2018-10-29T00:38:00Z</cp:lastPrinted>
  <dcterms:created xsi:type="dcterms:W3CDTF">2022-04-06T02:38:00Z</dcterms:created>
  <dcterms:modified xsi:type="dcterms:W3CDTF">2022-04-06T02:38:00Z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0x0101000FDD49E9A207DD4FA7792C16A71B5FC3</vt:lpwstr>
  </property>
</Properties>
</file>